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84" w:rsidRDefault="007C3184" w:rsidP="006E7277">
      <w:pPr>
        <w:jc w:val="center"/>
        <w:rPr>
          <w:i/>
          <w:noProof/>
          <w:sz w:val="24"/>
          <w:szCs w:val="24"/>
        </w:rPr>
      </w:pPr>
      <w:r w:rsidRPr="00150DE6">
        <w:rPr>
          <w:i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LSUHSC Seal col300 copy.png" style="width:87.75pt;height:81pt;visibility:visible">
            <v:imagedata r:id="rId4" o:title=""/>
          </v:shape>
        </w:pict>
      </w:r>
    </w:p>
    <w:p w:rsidR="007C3184" w:rsidRDefault="007C3184" w:rsidP="006E7277">
      <w:pPr>
        <w:jc w:val="center"/>
        <w:rPr>
          <w:i/>
          <w:noProof/>
        </w:rPr>
      </w:pPr>
      <w:r w:rsidRPr="00547290">
        <w:rPr>
          <w:b/>
          <w:i/>
          <w:noProof/>
          <w:sz w:val="32"/>
          <w:szCs w:val="32"/>
          <w:u w:val="single"/>
        </w:rPr>
        <w:t>POST PROGRAM COMPLETION PACKET</w:t>
      </w:r>
      <w:r>
        <w:rPr>
          <w:b/>
          <w:i/>
          <w:noProof/>
          <w:sz w:val="32"/>
          <w:szCs w:val="32"/>
          <w:u w:val="single"/>
        </w:rPr>
        <w:t xml:space="preserve"> for coordinators</w:t>
      </w:r>
      <w:r>
        <w:rPr>
          <w:b/>
          <w:i/>
          <w:noProof/>
          <w:sz w:val="32"/>
          <w:szCs w:val="32"/>
          <w:u w:val="single"/>
        </w:rPr>
        <w:br/>
      </w:r>
      <w:r>
        <w:rPr>
          <w:i/>
          <w:noProof/>
        </w:rPr>
        <w:t>This packet is to be completed for each graduating resident and sent to the GME office, Lions Blding, 2020 Gravier Street, 7</w:t>
      </w:r>
      <w:r w:rsidRPr="00BC542D">
        <w:rPr>
          <w:i/>
          <w:noProof/>
          <w:vertAlign w:val="superscript"/>
        </w:rPr>
        <w:t>th</w:t>
      </w:r>
      <w:r>
        <w:rPr>
          <w:i/>
          <w:noProof/>
        </w:rPr>
        <w:t xml:space="preserve"> Floor, Suite B, in a folder with the checklist in the front.</w:t>
      </w:r>
    </w:p>
    <w:p w:rsidR="007C3184" w:rsidRPr="00D91127" w:rsidRDefault="007C3184" w:rsidP="006E7277">
      <w:pPr>
        <w:jc w:val="center"/>
        <w:rPr>
          <w:i/>
          <w:noProof/>
        </w:rPr>
      </w:pPr>
      <w:r w:rsidRPr="00547290">
        <w:rPr>
          <w:b/>
          <w:i/>
          <w:noProof/>
          <w:sz w:val="24"/>
          <w:szCs w:val="24"/>
          <w:u w:val="single"/>
        </w:rPr>
        <w:t>DUE DATE is JULY 31, 2009</w:t>
      </w:r>
    </w:p>
    <w:p w:rsidR="007C3184" w:rsidRDefault="007C3184" w:rsidP="006E7277">
      <w:pPr>
        <w:jc w:val="center"/>
        <w:rPr>
          <w:i/>
          <w:noProof/>
          <w:sz w:val="24"/>
          <w:szCs w:val="24"/>
          <w:u w:val="single"/>
        </w:rPr>
      </w:pPr>
      <w:r>
        <w:rPr>
          <w:i/>
          <w:noProof/>
          <w:sz w:val="24"/>
          <w:szCs w:val="24"/>
          <w:u w:val="single"/>
        </w:rPr>
        <w:t>NAME:___________________________PROGRAM:________________</w:t>
      </w:r>
      <w:r>
        <w:rPr>
          <w:i/>
          <w:noProof/>
          <w:sz w:val="24"/>
          <w:szCs w:val="24"/>
          <w:u w:val="single"/>
        </w:rPr>
        <w:br/>
      </w:r>
      <w:r>
        <w:rPr>
          <w:i/>
          <w:noProof/>
          <w:sz w:val="24"/>
          <w:szCs w:val="24"/>
          <w:u w:val="single"/>
        </w:rPr>
        <w:br/>
        <w:t>RESIDENT’S non LSU email:______________________EMPL ID:_________</w:t>
      </w:r>
    </w:p>
    <w:p w:rsidR="007C3184" w:rsidRDefault="007C3184" w:rsidP="00077C73">
      <w:pPr>
        <w:spacing w:before="100" w:beforeAutospacing="1"/>
        <w:ind w:left="1728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___ E</w:t>
      </w:r>
      <w:r w:rsidRPr="006E7277">
        <w:rPr>
          <w:i/>
          <w:noProof/>
          <w:sz w:val="24"/>
          <w:szCs w:val="24"/>
        </w:rPr>
        <w:t>xit survey form</w:t>
      </w:r>
      <w:r w:rsidRPr="00077C73">
        <w:rPr>
          <w:i/>
          <w:noProof/>
          <w:sz w:val="20"/>
          <w:szCs w:val="20"/>
        </w:rPr>
        <w:t>(If not already sent in with terminating packet)</w:t>
      </w:r>
    </w:p>
    <w:p w:rsidR="007C3184" w:rsidRPr="00966073" w:rsidRDefault="007C3184" w:rsidP="00077C73">
      <w:pPr>
        <w:spacing w:before="100" w:beforeAutospacing="1"/>
        <w:ind w:left="720" w:firstLine="720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 xml:space="preserve">     ___ </w:t>
      </w:r>
      <w:r w:rsidRPr="00966073">
        <w:rPr>
          <w:i/>
          <w:noProof/>
          <w:sz w:val="24"/>
          <w:szCs w:val="24"/>
        </w:rPr>
        <w:t>Bi annual evaluation and final evaluation</w:t>
      </w:r>
    </w:p>
    <w:p w:rsidR="007C3184" w:rsidRPr="000323B8" w:rsidRDefault="007C3184" w:rsidP="000323B8">
      <w:pPr>
        <w:spacing w:before="100" w:beforeAutospacing="1"/>
        <w:ind w:left="1440"/>
        <w:rPr>
          <w:i/>
          <w:noProof/>
          <w:sz w:val="20"/>
          <w:szCs w:val="20"/>
        </w:rPr>
      </w:pPr>
      <w:r>
        <w:rPr>
          <w:i/>
          <w:noProof/>
          <w:sz w:val="24"/>
          <w:szCs w:val="24"/>
        </w:rPr>
        <w:t xml:space="preserve">     ___ </w:t>
      </w:r>
      <w:r w:rsidRPr="00966073">
        <w:rPr>
          <w:i/>
          <w:noProof/>
          <w:sz w:val="24"/>
          <w:szCs w:val="24"/>
        </w:rPr>
        <w:t>Duty hour report showing up to date completetion</w:t>
      </w:r>
      <w:r w:rsidRPr="000323B8">
        <w:rPr>
          <w:i/>
          <w:noProof/>
          <w:sz w:val="20"/>
          <w:szCs w:val="20"/>
        </w:rPr>
        <w:t>(please run the</w:t>
      </w:r>
      <w:r w:rsidRPr="000323B8">
        <w:rPr>
          <w:i/>
          <w:noProof/>
          <w:sz w:val="20"/>
          <w:szCs w:val="20"/>
        </w:rPr>
        <w:br/>
        <w:t xml:space="preserve">           </w:t>
      </w:r>
      <w:r>
        <w:rPr>
          <w:i/>
          <w:noProof/>
          <w:sz w:val="20"/>
          <w:szCs w:val="20"/>
        </w:rPr>
        <w:t xml:space="preserve">    </w:t>
      </w:r>
      <w:r w:rsidRPr="000323B8">
        <w:rPr>
          <w:i/>
          <w:noProof/>
          <w:sz w:val="20"/>
          <w:szCs w:val="20"/>
        </w:rPr>
        <w:t>‘Resident Duty Hours with week totals’, see attached example)</w:t>
      </w:r>
    </w:p>
    <w:p w:rsidR="007C3184" w:rsidRPr="00966073" w:rsidRDefault="007C3184" w:rsidP="00077C73">
      <w:pPr>
        <w:spacing w:before="100" w:beforeAutospacing="1"/>
        <w:ind w:left="720" w:firstLine="720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 xml:space="preserve">     ___ </w:t>
      </w:r>
      <w:r w:rsidRPr="00966073">
        <w:rPr>
          <w:i/>
          <w:noProof/>
          <w:sz w:val="24"/>
          <w:szCs w:val="24"/>
        </w:rPr>
        <w:t>Procedure log summary (</w:t>
      </w:r>
      <w:r w:rsidRPr="000323B8">
        <w:rPr>
          <w:i/>
          <w:noProof/>
          <w:sz w:val="20"/>
          <w:szCs w:val="20"/>
        </w:rPr>
        <w:t>if applicable)</w:t>
      </w:r>
    </w:p>
    <w:p w:rsidR="007C3184" w:rsidRPr="000323B8" w:rsidRDefault="007C3184" w:rsidP="000323B8">
      <w:pPr>
        <w:spacing w:before="100" w:beforeAutospacing="1"/>
        <w:ind w:left="1440"/>
        <w:rPr>
          <w:i/>
          <w:noProof/>
          <w:sz w:val="20"/>
          <w:szCs w:val="20"/>
        </w:rPr>
      </w:pPr>
      <w:r>
        <w:rPr>
          <w:i/>
          <w:noProof/>
          <w:sz w:val="24"/>
          <w:szCs w:val="24"/>
        </w:rPr>
        <w:t xml:space="preserve">     ___ Core Curriculum</w:t>
      </w:r>
      <w:r w:rsidRPr="00966073">
        <w:rPr>
          <w:i/>
          <w:noProof/>
          <w:sz w:val="24"/>
          <w:szCs w:val="24"/>
        </w:rPr>
        <w:t xml:space="preserve"> completion summary report</w:t>
      </w:r>
      <w:r>
        <w:rPr>
          <w:i/>
          <w:noProof/>
          <w:sz w:val="24"/>
          <w:szCs w:val="24"/>
        </w:rPr>
        <w:t xml:space="preserve"> </w:t>
      </w:r>
      <w:r w:rsidRPr="000323B8">
        <w:rPr>
          <w:i/>
          <w:noProof/>
          <w:sz w:val="20"/>
          <w:szCs w:val="20"/>
        </w:rPr>
        <w:t xml:space="preserve">(reports will be run by the </w:t>
      </w:r>
      <w:r w:rsidRPr="000323B8">
        <w:rPr>
          <w:i/>
          <w:noProof/>
          <w:sz w:val="20"/>
          <w:szCs w:val="20"/>
        </w:rPr>
        <w:br/>
      </w:r>
      <w:r w:rsidRPr="000323B8">
        <w:rPr>
          <w:i/>
          <w:noProof/>
          <w:sz w:val="20"/>
          <w:szCs w:val="20"/>
        </w:rPr>
        <w:tab/>
        <w:t>GME o</w:t>
      </w:r>
      <w:r>
        <w:rPr>
          <w:i/>
          <w:noProof/>
          <w:sz w:val="20"/>
          <w:szCs w:val="20"/>
        </w:rPr>
        <w:t>ffice in early June and issued to you)</w:t>
      </w:r>
    </w:p>
    <w:p w:rsidR="007C3184" w:rsidRDefault="007C3184" w:rsidP="00077C73">
      <w:pPr>
        <w:spacing w:before="100" w:beforeAutospacing="1"/>
        <w:ind w:left="720" w:firstLine="720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 xml:space="preserve">     ___ Beeper turned into coordinator</w:t>
      </w:r>
    </w:p>
    <w:p w:rsidR="007C3184" w:rsidRDefault="007C3184" w:rsidP="00077C73">
      <w:pPr>
        <w:spacing w:before="100" w:beforeAutospacing="1"/>
        <w:ind w:left="720" w:firstLine="720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 xml:space="preserve">     ___ C</w:t>
      </w:r>
      <w:r w:rsidRPr="00966073">
        <w:rPr>
          <w:i/>
          <w:noProof/>
          <w:sz w:val="24"/>
          <w:szCs w:val="24"/>
        </w:rPr>
        <w:t>opy of diploma &amp; final completion letter</w:t>
      </w:r>
    </w:p>
    <w:p w:rsidR="007C3184" w:rsidRDefault="007C3184" w:rsidP="00077C73">
      <w:pPr>
        <w:spacing w:before="100" w:beforeAutospacing="1"/>
        <w:ind w:firstLine="720"/>
        <w:rPr>
          <w:i/>
          <w:noProof/>
          <w:sz w:val="20"/>
          <w:szCs w:val="20"/>
        </w:rPr>
      </w:pPr>
      <w:r>
        <w:rPr>
          <w:i/>
          <w:noProof/>
          <w:sz w:val="24"/>
          <w:szCs w:val="24"/>
        </w:rPr>
        <w:t xml:space="preserve">                  ___ Personal data change form </w:t>
      </w:r>
      <w:r w:rsidRPr="00077C73">
        <w:rPr>
          <w:i/>
          <w:noProof/>
          <w:sz w:val="20"/>
          <w:szCs w:val="20"/>
        </w:rPr>
        <w:t>(if information has changed since May)</w:t>
      </w:r>
    </w:p>
    <w:p w:rsidR="007C3184" w:rsidRPr="00D91127" w:rsidRDefault="007C3184" w:rsidP="000323B8">
      <w:pPr>
        <w:spacing w:before="100" w:beforeAutospacing="1"/>
        <w:ind w:left="1440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 xml:space="preserve">    </w:t>
      </w:r>
      <w:r w:rsidRPr="00D347B7">
        <w:rPr>
          <w:i/>
          <w:noProof/>
          <w:sz w:val="24"/>
          <w:szCs w:val="24"/>
        </w:rPr>
        <w:t>___ Verify the res</w:t>
      </w:r>
      <w:r>
        <w:rPr>
          <w:i/>
          <w:noProof/>
          <w:sz w:val="24"/>
          <w:szCs w:val="24"/>
        </w:rPr>
        <w:t>id</w:t>
      </w:r>
      <w:r w:rsidRPr="00D347B7">
        <w:rPr>
          <w:i/>
          <w:noProof/>
          <w:sz w:val="24"/>
          <w:szCs w:val="24"/>
        </w:rPr>
        <w:t>e</w:t>
      </w:r>
      <w:r>
        <w:rPr>
          <w:i/>
          <w:noProof/>
          <w:sz w:val="24"/>
          <w:szCs w:val="24"/>
        </w:rPr>
        <w:t>n</w:t>
      </w:r>
      <w:r w:rsidRPr="00D347B7">
        <w:rPr>
          <w:i/>
          <w:noProof/>
          <w:sz w:val="24"/>
          <w:szCs w:val="24"/>
        </w:rPr>
        <w:t xml:space="preserve">t’s file is complete and organized according to the </w:t>
      </w:r>
      <w:r>
        <w:rPr>
          <w:i/>
          <w:noProof/>
          <w:sz w:val="24"/>
          <w:szCs w:val="24"/>
        </w:rPr>
        <w:t xml:space="preserve">  </w:t>
      </w:r>
      <w:r>
        <w:rPr>
          <w:i/>
          <w:noProof/>
          <w:sz w:val="24"/>
          <w:szCs w:val="24"/>
        </w:rPr>
        <w:br/>
        <w:t xml:space="preserve">            checklist guildline</w:t>
      </w:r>
      <w:r w:rsidRPr="00D347B7">
        <w:rPr>
          <w:i/>
          <w:noProof/>
          <w:sz w:val="24"/>
          <w:szCs w:val="24"/>
        </w:rPr>
        <w:t>s</w:t>
      </w:r>
      <w:r w:rsidRPr="00D347B7">
        <w:rPr>
          <w:i/>
          <w:noProof/>
          <w:sz w:val="24"/>
          <w:szCs w:val="24"/>
        </w:rPr>
        <w:br/>
      </w:r>
      <w:r w:rsidRPr="00D347B7">
        <w:rPr>
          <w:i/>
          <w:noProof/>
          <w:sz w:val="24"/>
          <w:szCs w:val="24"/>
        </w:rPr>
        <w:tab/>
      </w:r>
      <w:r w:rsidRPr="00D347B7">
        <w:rPr>
          <w:i/>
          <w:noProof/>
          <w:sz w:val="24"/>
          <w:szCs w:val="24"/>
        </w:rPr>
        <w:tab/>
        <w:t xml:space="preserve">     </w:t>
      </w:r>
    </w:p>
    <w:p w:rsidR="007C3184" w:rsidRPr="00966073" w:rsidRDefault="007C3184" w:rsidP="00BC542D">
      <w:pPr>
        <w:ind w:left="1440"/>
        <w:rPr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  <w:u w:val="single"/>
        </w:rPr>
        <w:t>Coordinator’s Signature_____________________Date:______________</w:t>
      </w:r>
      <w:r>
        <w:rPr>
          <w:b/>
          <w:i/>
          <w:noProof/>
          <w:sz w:val="24"/>
          <w:szCs w:val="24"/>
          <w:u w:val="single"/>
        </w:rPr>
        <w:br/>
      </w:r>
      <w:r>
        <w:rPr>
          <w:b/>
          <w:i/>
          <w:noProof/>
          <w:sz w:val="24"/>
          <w:szCs w:val="24"/>
          <w:u w:val="single"/>
        </w:rPr>
        <w:br/>
        <w:t>Director’s Signature_______________________Date:_______________</w:t>
      </w:r>
    </w:p>
    <w:sectPr w:rsidR="007C3184" w:rsidRPr="00966073" w:rsidSect="00533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277"/>
    <w:rsid w:val="000323B8"/>
    <w:rsid w:val="00077C73"/>
    <w:rsid w:val="000D67C9"/>
    <w:rsid w:val="00150DE6"/>
    <w:rsid w:val="003A273D"/>
    <w:rsid w:val="003F0CD1"/>
    <w:rsid w:val="003F4990"/>
    <w:rsid w:val="004419CC"/>
    <w:rsid w:val="004E4308"/>
    <w:rsid w:val="00533B02"/>
    <w:rsid w:val="00547290"/>
    <w:rsid w:val="005A42AE"/>
    <w:rsid w:val="005F1508"/>
    <w:rsid w:val="006E7277"/>
    <w:rsid w:val="007C3184"/>
    <w:rsid w:val="00927EA9"/>
    <w:rsid w:val="00966073"/>
    <w:rsid w:val="009C7673"/>
    <w:rsid w:val="00BC542D"/>
    <w:rsid w:val="00BE3E76"/>
    <w:rsid w:val="00BE4598"/>
    <w:rsid w:val="00C706D7"/>
    <w:rsid w:val="00CB3CA1"/>
    <w:rsid w:val="00D347B7"/>
    <w:rsid w:val="00D91127"/>
    <w:rsid w:val="00D94916"/>
    <w:rsid w:val="00E61ECF"/>
    <w:rsid w:val="00EC6FB9"/>
    <w:rsid w:val="00FA4B1B"/>
    <w:rsid w:val="00FC4B15"/>
    <w:rsid w:val="00F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7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187</Words>
  <Characters>1071</Characters>
  <Application>Microsoft Office Outlook</Application>
  <DocSecurity>0</DocSecurity>
  <Lines>0</Lines>
  <Paragraphs>0</Paragraphs>
  <ScaleCrop>false</ScaleCrop>
  <Company>LSU Health Sciences Center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kcanno</dc:creator>
  <cp:keywords/>
  <dc:description/>
  <cp:lastModifiedBy>Chris Callac</cp:lastModifiedBy>
  <cp:revision>2</cp:revision>
  <cp:lastPrinted>2009-02-13T20:22:00Z</cp:lastPrinted>
  <dcterms:created xsi:type="dcterms:W3CDTF">2009-03-27T12:56:00Z</dcterms:created>
  <dcterms:modified xsi:type="dcterms:W3CDTF">2009-03-27T12:56:00Z</dcterms:modified>
</cp:coreProperties>
</file>