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67" w:rsidRPr="00160167" w:rsidRDefault="00144015" w:rsidP="009537C0">
      <w:pPr>
        <w:ind w:left="-27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-457200</wp:posOffset>
                </wp:positionV>
                <wp:extent cx="1295400" cy="3810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BB6" w:rsidRPr="0030648F" w:rsidRDefault="007A3BB6" w:rsidP="007A3B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648F">
                              <w:rPr>
                                <w:b/>
                                <w:sz w:val="18"/>
                                <w:szCs w:val="18"/>
                              </w:rPr>
                              <w:t>LSU RADIOLOGY</w:t>
                            </w:r>
                            <w:r w:rsidR="003A21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ESIR</w:t>
                            </w:r>
                            <w:r w:rsidRPr="003064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3BB6" w:rsidRPr="0030648F" w:rsidRDefault="007A3BB6" w:rsidP="007A3B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648F">
                              <w:rPr>
                                <w:b/>
                                <w:sz w:val="18"/>
                                <w:szCs w:val="18"/>
                              </w:rPr>
                              <w:t>BLOCK DIAGRAM</w:t>
                            </w:r>
                          </w:p>
                          <w:p w:rsidR="007A3BB6" w:rsidRDefault="007A3BB6" w:rsidP="007A3B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-36pt;width:10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">
                <v:textbox>
                  <w:txbxContent>
                    <w:p w:rsidR="007A3BB6" w:rsidRPr="0030648F" w:rsidRDefault="007A3BB6" w:rsidP="007A3BB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0648F">
                        <w:rPr>
                          <w:b/>
                          <w:sz w:val="18"/>
                          <w:szCs w:val="18"/>
                        </w:rPr>
                        <w:t>LSU RADIOLOGY</w:t>
                      </w:r>
                      <w:r w:rsidR="003A21AE">
                        <w:rPr>
                          <w:b/>
                          <w:sz w:val="18"/>
                          <w:szCs w:val="18"/>
                        </w:rPr>
                        <w:t xml:space="preserve"> ESIR</w:t>
                      </w:r>
                      <w:r w:rsidRPr="0030648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A3BB6" w:rsidRPr="0030648F" w:rsidRDefault="007A3BB6" w:rsidP="007A3BB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0648F">
                        <w:rPr>
                          <w:b/>
                          <w:sz w:val="18"/>
                          <w:szCs w:val="18"/>
                        </w:rPr>
                        <w:t>BLOCK DIAGRAM</w:t>
                      </w:r>
                    </w:p>
                    <w:p w:rsidR="007A3BB6" w:rsidRDefault="007A3BB6" w:rsidP="007A3B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16320">
        <w:rPr>
          <w:sz w:val="20"/>
          <w:szCs w:val="20"/>
        </w:rPr>
        <w:t>Appendix 3A</w:t>
      </w:r>
      <w:r w:rsidR="00765B61">
        <w:rPr>
          <w:sz w:val="20"/>
          <w:szCs w:val="20"/>
        </w:rPr>
        <w:t>: Block Diagram</w:t>
      </w:r>
      <w:r w:rsidR="00016320">
        <w:rPr>
          <w:sz w:val="20"/>
          <w:szCs w:val="20"/>
        </w:rPr>
        <w:t>.</w:t>
      </w:r>
    </w:p>
    <w:p w:rsidR="00160167" w:rsidRPr="009B01D6" w:rsidRDefault="00160167" w:rsidP="00160167">
      <w:pPr>
        <w:rPr>
          <w:sz w:val="20"/>
          <w:szCs w:val="20"/>
        </w:rPr>
      </w:pPr>
      <w:r>
        <w:rPr>
          <w:b/>
          <w:sz w:val="20"/>
          <w:szCs w:val="20"/>
        </w:rPr>
        <w:t>RY-1</w:t>
      </w:r>
      <w:r w:rsidRPr="009B01D6">
        <w:rPr>
          <w:b/>
          <w:sz w:val="20"/>
          <w:szCs w:val="20"/>
        </w:rPr>
        <w:t xml:space="preserve"> Rotations </w:t>
      </w:r>
      <w:r w:rsidRPr="009B01D6">
        <w:rPr>
          <w:b/>
          <w:sz w:val="20"/>
          <w:szCs w:val="20"/>
          <w:vertAlign w:val="superscript"/>
        </w:rPr>
        <w:t>(1)</w:t>
      </w:r>
      <w:r w:rsidRPr="009B01D6">
        <w:rPr>
          <w:sz w:val="20"/>
          <w:szCs w:val="20"/>
          <w:vertAlign w:val="superscrip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588"/>
        <w:gridCol w:w="941"/>
        <w:gridCol w:w="1271"/>
        <w:gridCol w:w="1230"/>
        <w:gridCol w:w="1230"/>
        <w:gridCol w:w="924"/>
        <w:gridCol w:w="772"/>
        <w:gridCol w:w="1031"/>
        <w:gridCol w:w="1165"/>
        <w:gridCol w:w="856"/>
        <w:gridCol w:w="576"/>
        <w:gridCol w:w="1038"/>
        <w:gridCol w:w="831"/>
      </w:tblGrid>
      <w:tr w:rsidR="000C5098" w:rsidTr="00211259">
        <w:tc>
          <w:tcPr>
            <w:tcW w:w="1172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Block</w:t>
            </w:r>
          </w:p>
        </w:tc>
        <w:tc>
          <w:tcPr>
            <w:tcW w:w="592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1</w:t>
            </w:r>
          </w:p>
        </w:tc>
        <w:tc>
          <w:tcPr>
            <w:tcW w:w="941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2</w:t>
            </w:r>
          </w:p>
        </w:tc>
        <w:tc>
          <w:tcPr>
            <w:tcW w:w="1271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3</w:t>
            </w:r>
          </w:p>
        </w:tc>
        <w:tc>
          <w:tcPr>
            <w:tcW w:w="1230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4</w:t>
            </w:r>
          </w:p>
        </w:tc>
        <w:tc>
          <w:tcPr>
            <w:tcW w:w="1006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5</w:t>
            </w:r>
          </w:p>
        </w:tc>
        <w:tc>
          <w:tcPr>
            <w:tcW w:w="641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6</w:t>
            </w:r>
          </w:p>
        </w:tc>
        <w:tc>
          <w:tcPr>
            <w:tcW w:w="857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7</w:t>
            </w:r>
          </w:p>
        </w:tc>
        <w:tc>
          <w:tcPr>
            <w:tcW w:w="1138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8</w:t>
            </w:r>
          </w:p>
        </w:tc>
        <w:tc>
          <w:tcPr>
            <w:tcW w:w="857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9</w:t>
            </w:r>
          </w:p>
        </w:tc>
        <w:tc>
          <w:tcPr>
            <w:tcW w:w="857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10</w:t>
            </w:r>
          </w:p>
        </w:tc>
        <w:tc>
          <w:tcPr>
            <w:tcW w:w="581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11</w:t>
            </w:r>
          </w:p>
        </w:tc>
        <w:tc>
          <w:tcPr>
            <w:tcW w:w="1108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12</w:t>
            </w:r>
          </w:p>
        </w:tc>
        <w:tc>
          <w:tcPr>
            <w:tcW w:w="925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13</w:t>
            </w:r>
          </w:p>
        </w:tc>
      </w:tr>
      <w:tr w:rsidR="000C5098" w:rsidTr="00211259">
        <w:tc>
          <w:tcPr>
            <w:tcW w:w="1172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Institution</w:t>
            </w:r>
          </w:p>
        </w:tc>
        <w:tc>
          <w:tcPr>
            <w:tcW w:w="592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941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271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230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006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641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857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138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857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108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 w:rsidR="00977AC7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</w:tcPr>
          <w:p w:rsidR="00160167" w:rsidRPr="00F31E02" w:rsidRDefault="00160167" w:rsidP="00211259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 w:rsidR="00977AC7">
              <w:rPr>
                <w:sz w:val="16"/>
                <w:szCs w:val="16"/>
              </w:rPr>
              <w:t>1</w:t>
            </w:r>
          </w:p>
        </w:tc>
      </w:tr>
      <w:tr w:rsidR="000C5098" w:rsidTr="00211259">
        <w:tc>
          <w:tcPr>
            <w:tcW w:w="1172" w:type="dxa"/>
          </w:tcPr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Rotation</w:t>
            </w:r>
          </w:p>
          <w:p w:rsidR="00160167" w:rsidRPr="004147A1" w:rsidRDefault="00160167" w:rsidP="00211259">
            <w:pPr>
              <w:jc w:val="center"/>
              <w:rPr>
                <w:b/>
              </w:rPr>
            </w:pPr>
            <w:r w:rsidRPr="004147A1">
              <w:rPr>
                <w:b/>
              </w:rPr>
              <w:t>Name</w:t>
            </w:r>
          </w:p>
        </w:tc>
        <w:tc>
          <w:tcPr>
            <w:tcW w:w="592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Chest</w:t>
            </w:r>
          </w:p>
        </w:tc>
        <w:tc>
          <w:tcPr>
            <w:tcW w:w="941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Ultrasound</w:t>
            </w:r>
          </w:p>
        </w:tc>
        <w:tc>
          <w:tcPr>
            <w:tcW w:w="1271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Musculoskeletal</w:t>
            </w:r>
          </w:p>
        </w:tc>
        <w:tc>
          <w:tcPr>
            <w:tcW w:w="1230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Neuroradiology</w:t>
            </w:r>
          </w:p>
        </w:tc>
        <w:tc>
          <w:tcPr>
            <w:tcW w:w="1006" w:type="dxa"/>
          </w:tcPr>
          <w:p w:rsidR="00160167" w:rsidRPr="00F06F9D" w:rsidRDefault="000C5098" w:rsidP="000C5098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Neuroradiology</w:t>
            </w:r>
          </w:p>
        </w:tc>
        <w:tc>
          <w:tcPr>
            <w:tcW w:w="641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Abdominal</w:t>
            </w:r>
          </w:p>
        </w:tc>
        <w:tc>
          <w:tcPr>
            <w:tcW w:w="857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Breast</w:t>
            </w:r>
          </w:p>
        </w:tc>
        <w:tc>
          <w:tcPr>
            <w:tcW w:w="1138" w:type="dxa"/>
          </w:tcPr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Nuclear</w:t>
            </w:r>
          </w:p>
          <w:p w:rsidR="00160167" w:rsidRPr="00F06F9D" w:rsidRDefault="00160167" w:rsidP="00211259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Radiology</w:t>
            </w:r>
          </w:p>
        </w:tc>
        <w:tc>
          <w:tcPr>
            <w:tcW w:w="857" w:type="dxa"/>
          </w:tcPr>
          <w:p w:rsidR="00160167" w:rsidRPr="00765B61" w:rsidRDefault="00160167" w:rsidP="00211259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</w:t>
            </w:r>
          </w:p>
          <w:p w:rsidR="00160167" w:rsidRPr="00765B61" w:rsidRDefault="00160167" w:rsidP="00211259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  <w:tc>
          <w:tcPr>
            <w:tcW w:w="857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</w:t>
            </w:r>
          </w:p>
          <w:p w:rsidR="00160167" w:rsidRPr="009A410F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Radiology</w:t>
            </w:r>
          </w:p>
        </w:tc>
        <w:tc>
          <w:tcPr>
            <w:tcW w:w="581" w:type="dxa"/>
          </w:tcPr>
          <w:p w:rsidR="00160167" w:rsidRPr="009A410F" w:rsidRDefault="00160167" w:rsidP="00211259">
            <w:pPr>
              <w:jc w:val="center"/>
              <w:rPr>
                <w:sz w:val="16"/>
                <w:szCs w:val="16"/>
              </w:rPr>
            </w:pPr>
            <w:r w:rsidRPr="009A410F">
              <w:rPr>
                <w:sz w:val="16"/>
                <w:szCs w:val="16"/>
              </w:rPr>
              <w:t>Night Float</w:t>
            </w:r>
          </w:p>
        </w:tc>
        <w:tc>
          <w:tcPr>
            <w:tcW w:w="1108" w:type="dxa"/>
          </w:tcPr>
          <w:p w:rsidR="00160167" w:rsidRPr="009A410F" w:rsidRDefault="000C5098" w:rsidP="00E17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Abdominal</w:t>
            </w:r>
          </w:p>
        </w:tc>
        <w:tc>
          <w:tcPr>
            <w:tcW w:w="925" w:type="dxa"/>
          </w:tcPr>
          <w:p w:rsidR="00160167" w:rsidRDefault="00160167" w:rsidP="0016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</w:t>
            </w:r>
          </w:p>
          <w:p w:rsidR="00160167" w:rsidRDefault="00160167" w:rsidP="0016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0167">
              <w:rPr>
                <w:sz w:val="16"/>
                <w:szCs w:val="16"/>
                <w:vertAlign w:val="superscript"/>
              </w:rPr>
              <w:t>st</w:t>
            </w:r>
          </w:p>
          <w:p w:rsidR="00160167" w:rsidRPr="009A410F" w:rsidRDefault="00160167" w:rsidP="0016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</w:t>
            </w:r>
          </w:p>
        </w:tc>
      </w:tr>
      <w:tr w:rsidR="000C5098" w:rsidTr="00211259">
        <w:tc>
          <w:tcPr>
            <w:tcW w:w="1172" w:type="dxa"/>
          </w:tcPr>
          <w:p w:rsidR="00160167" w:rsidRPr="009B01D6" w:rsidRDefault="00160167" w:rsidP="00211259">
            <w:pPr>
              <w:jc w:val="center"/>
              <w:rPr>
                <w:b/>
                <w:sz w:val="18"/>
                <w:szCs w:val="18"/>
              </w:rPr>
            </w:pPr>
            <w:r w:rsidRPr="0097025C">
              <w:rPr>
                <w:b/>
                <w:sz w:val="16"/>
                <w:szCs w:val="16"/>
              </w:rPr>
              <w:t>% Outpatient</w:t>
            </w:r>
          </w:p>
        </w:tc>
        <w:tc>
          <w:tcPr>
            <w:tcW w:w="592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0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8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</w:tcPr>
          <w:p w:rsidR="00160167" w:rsidRDefault="00160167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C5098" w:rsidTr="00624079">
        <w:tc>
          <w:tcPr>
            <w:tcW w:w="1172" w:type="dxa"/>
            <w:shd w:val="clear" w:color="auto" w:fill="auto"/>
          </w:tcPr>
          <w:p w:rsidR="00160167" w:rsidRPr="009B01D6" w:rsidRDefault="00160167" w:rsidP="00211259">
            <w:pPr>
              <w:jc w:val="center"/>
              <w:rPr>
                <w:b/>
                <w:sz w:val="18"/>
                <w:szCs w:val="18"/>
              </w:rPr>
            </w:pPr>
            <w:r w:rsidRPr="009B01D6">
              <w:rPr>
                <w:b/>
                <w:sz w:val="18"/>
                <w:szCs w:val="18"/>
              </w:rPr>
              <w:t>% Research</w:t>
            </w:r>
          </w:p>
        </w:tc>
        <w:tc>
          <w:tcPr>
            <w:tcW w:w="592" w:type="dxa"/>
            <w:shd w:val="clear" w:color="auto" w:fill="auto"/>
          </w:tcPr>
          <w:p w:rsidR="00160167" w:rsidRPr="001D129F" w:rsidRDefault="00925BC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941" w:type="dxa"/>
            <w:shd w:val="clear" w:color="auto" w:fill="auto"/>
          </w:tcPr>
          <w:p w:rsidR="00160167" w:rsidRPr="001D129F" w:rsidRDefault="00743FC0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271" w:type="dxa"/>
            <w:shd w:val="clear" w:color="auto" w:fill="auto"/>
          </w:tcPr>
          <w:p w:rsidR="00160167" w:rsidRPr="001D129F" w:rsidRDefault="00624079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230" w:type="dxa"/>
            <w:shd w:val="clear" w:color="auto" w:fill="auto"/>
          </w:tcPr>
          <w:p w:rsidR="00160167" w:rsidRPr="001D129F" w:rsidRDefault="00624079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006" w:type="dxa"/>
            <w:shd w:val="clear" w:color="auto" w:fill="auto"/>
          </w:tcPr>
          <w:p w:rsidR="00160167" w:rsidRPr="001D129F" w:rsidRDefault="00624079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641" w:type="dxa"/>
            <w:shd w:val="clear" w:color="auto" w:fill="auto"/>
          </w:tcPr>
          <w:p w:rsidR="00160167" w:rsidRPr="001D129F" w:rsidRDefault="00624079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57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138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57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57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581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108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925" w:type="dxa"/>
            <w:shd w:val="clear" w:color="auto" w:fill="auto"/>
          </w:tcPr>
          <w:p w:rsidR="00160167" w:rsidRPr="001D129F" w:rsidRDefault="00A357DF" w:rsidP="0021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160167" w:rsidRPr="00160167" w:rsidRDefault="00160167" w:rsidP="00160167">
      <w:pPr>
        <w:pStyle w:val="ListParagraph"/>
        <w:numPr>
          <w:ilvl w:val="0"/>
          <w:numId w:val="6"/>
        </w:numPr>
        <w:rPr>
          <w:b/>
          <w:sz w:val="16"/>
          <w:szCs w:val="16"/>
        </w:rPr>
      </w:pPr>
      <w:r w:rsidRPr="00B108EB">
        <w:rPr>
          <w:rFonts w:cs="Arial"/>
          <w:b/>
          <w:sz w:val="16"/>
          <w:szCs w:val="16"/>
        </w:rPr>
        <w:t xml:space="preserve">Residents receive 28 days of vacation.  Vacations will be allotted in a one week block every three months (quarter year). </w:t>
      </w:r>
    </w:p>
    <w:p w:rsidR="004147A1" w:rsidRPr="009B01D6" w:rsidRDefault="004147A1" w:rsidP="004147A1">
      <w:pPr>
        <w:rPr>
          <w:sz w:val="20"/>
          <w:szCs w:val="20"/>
        </w:rPr>
      </w:pPr>
      <w:r w:rsidRPr="009B01D6">
        <w:rPr>
          <w:b/>
          <w:sz w:val="20"/>
          <w:szCs w:val="20"/>
        </w:rPr>
        <w:t xml:space="preserve">RY-2 Rotations </w:t>
      </w:r>
      <w:r w:rsidRPr="009B01D6">
        <w:rPr>
          <w:b/>
          <w:sz w:val="20"/>
          <w:szCs w:val="20"/>
          <w:vertAlign w:val="superscript"/>
        </w:rPr>
        <w:t>(1)</w:t>
      </w:r>
      <w:r w:rsidRPr="009B01D6">
        <w:rPr>
          <w:sz w:val="20"/>
          <w:szCs w:val="20"/>
          <w:vertAlign w:val="superscrip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583"/>
        <w:gridCol w:w="941"/>
        <w:gridCol w:w="1271"/>
        <w:gridCol w:w="1230"/>
        <w:gridCol w:w="1230"/>
        <w:gridCol w:w="634"/>
        <w:gridCol w:w="855"/>
        <w:gridCol w:w="1165"/>
        <w:gridCol w:w="855"/>
        <w:gridCol w:w="924"/>
        <w:gridCol w:w="571"/>
        <w:gridCol w:w="904"/>
        <w:gridCol w:w="868"/>
      </w:tblGrid>
      <w:tr w:rsidR="009A410F" w:rsidTr="00A357DF">
        <w:tc>
          <w:tcPr>
            <w:tcW w:w="1172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Block</w:t>
            </w:r>
          </w:p>
        </w:tc>
        <w:tc>
          <w:tcPr>
            <w:tcW w:w="583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1</w:t>
            </w:r>
          </w:p>
        </w:tc>
        <w:tc>
          <w:tcPr>
            <w:tcW w:w="941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2</w:t>
            </w:r>
          </w:p>
        </w:tc>
        <w:tc>
          <w:tcPr>
            <w:tcW w:w="1271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3</w:t>
            </w:r>
          </w:p>
        </w:tc>
        <w:tc>
          <w:tcPr>
            <w:tcW w:w="1230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4</w:t>
            </w:r>
          </w:p>
        </w:tc>
        <w:tc>
          <w:tcPr>
            <w:tcW w:w="1230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5</w:t>
            </w:r>
          </w:p>
        </w:tc>
        <w:tc>
          <w:tcPr>
            <w:tcW w:w="634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6</w:t>
            </w:r>
          </w:p>
        </w:tc>
        <w:tc>
          <w:tcPr>
            <w:tcW w:w="855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7</w:t>
            </w:r>
          </w:p>
        </w:tc>
        <w:tc>
          <w:tcPr>
            <w:tcW w:w="1138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8</w:t>
            </w:r>
          </w:p>
        </w:tc>
        <w:tc>
          <w:tcPr>
            <w:tcW w:w="855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9</w:t>
            </w:r>
          </w:p>
        </w:tc>
        <w:tc>
          <w:tcPr>
            <w:tcW w:w="924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10</w:t>
            </w:r>
          </w:p>
        </w:tc>
        <w:tc>
          <w:tcPr>
            <w:tcW w:w="571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11</w:t>
            </w:r>
          </w:p>
        </w:tc>
        <w:tc>
          <w:tcPr>
            <w:tcW w:w="904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12</w:t>
            </w:r>
          </w:p>
        </w:tc>
        <w:tc>
          <w:tcPr>
            <w:tcW w:w="868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13</w:t>
            </w:r>
          </w:p>
        </w:tc>
      </w:tr>
      <w:tr w:rsidR="009A410F" w:rsidTr="00A357DF">
        <w:tc>
          <w:tcPr>
            <w:tcW w:w="1172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Institution</w:t>
            </w:r>
          </w:p>
        </w:tc>
        <w:tc>
          <w:tcPr>
            <w:tcW w:w="583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941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271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230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230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634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855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1138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855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 w:rsidR="009A410F">
              <w:rPr>
                <w:sz w:val="16"/>
                <w:szCs w:val="16"/>
              </w:rPr>
              <w:t>1</w:t>
            </w:r>
          </w:p>
        </w:tc>
        <w:tc>
          <w:tcPr>
            <w:tcW w:w="924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 w:rsidR="009A410F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Site 1</w:t>
            </w:r>
          </w:p>
        </w:tc>
        <w:tc>
          <w:tcPr>
            <w:tcW w:w="904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 w:rsidR="009A410F">
              <w:rPr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4147A1" w:rsidRPr="00F31E02" w:rsidRDefault="004147A1" w:rsidP="009A410F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 xml:space="preserve">Site </w:t>
            </w:r>
            <w:r w:rsidR="009A410F">
              <w:rPr>
                <w:sz w:val="16"/>
                <w:szCs w:val="16"/>
              </w:rPr>
              <w:t>2</w:t>
            </w:r>
          </w:p>
        </w:tc>
      </w:tr>
      <w:tr w:rsidR="009A410F" w:rsidTr="00A357DF">
        <w:tc>
          <w:tcPr>
            <w:tcW w:w="1172" w:type="dxa"/>
          </w:tcPr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Rotation</w:t>
            </w:r>
          </w:p>
          <w:p w:rsidR="004147A1" w:rsidRPr="004147A1" w:rsidRDefault="004147A1" w:rsidP="004147A1">
            <w:pPr>
              <w:jc w:val="center"/>
              <w:rPr>
                <w:b/>
              </w:rPr>
            </w:pPr>
            <w:r w:rsidRPr="004147A1">
              <w:rPr>
                <w:b/>
              </w:rPr>
              <w:t>Name</w:t>
            </w:r>
          </w:p>
        </w:tc>
        <w:tc>
          <w:tcPr>
            <w:tcW w:w="583" w:type="dxa"/>
          </w:tcPr>
          <w:p w:rsidR="004147A1" w:rsidRPr="00F06F9D" w:rsidRDefault="004147A1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Chest</w:t>
            </w:r>
          </w:p>
        </w:tc>
        <w:tc>
          <w:tcPr>
            <w:tcW w:w="941" w:type="dxa"/>
          </w:tcPr>
          <w:p w:rsidR="004147A1" w:rsidRPr="00F06F9D" w:rsidRDefault="004147A1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Ultrasound</w:t>
            </w:r>
          </w:p>
        </w:tc>
        <w:tc>
          <w:tcPr>
            <w:tcW w:w="1271" w:type="dxa"/>
          </w:tcPr>
          <w:p w:rsidR="004147A1" w:rsidRPr="00F06F9D" w:rsidRDefault="004147A1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Musculoskeletal</w:t>
            </w:r>
          </w:p>
        </w:tc>
        <w:tc>
          <w:tcPr>
            <w:tcW w:w="1230" w:type="dxa"/>
          </w:tcPr>
          <w:p w:rsidR="004147A1" w:rsidRPr="00F06F9D" w:rsidRDefault="004147A1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Neuroradiology</w:t>
            </w:r>
          </w:p>
        </w:tc>
        <w:tc>
          <w:tcPr>
            <w:tcW w:w="1230" w:type="dxa"/>
          </w:tcPr>
          <w:p w:rsidR="004147A1" w:rsidRPr="00F06F9D" w:rsidRDefault="00925BCF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Neuroradiology</w:t>
            </w:r>
          </w:p>
        </w:tc>
        <w:tc>
          <w:tcPr>
            <w:tcW w:w="634" w:type="dxa"/>
          </w:tcPr>
          <w:p w:rsidR="004147A1" w:rsidRPr="00F06F9D" w:rsidRDefault="004147A1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Breast</w:t>
            </w:r>
          </w:p>
        </w:tc>
        <w:tc>
          <w:tcPr>
            <w:tcW w:w="855" w:type="dxa"/>
          </w:tcPr>
          <w:p w:rsidR="004147A1" w:rsidRPr="00F06F9D" w:rsidRDefault="001D129F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Nuclear</w:t>
            </w:r>
          </w:p>
          <w:p w:rsidR="001D129F" w:rsidRPr="00F06F9D" w:rsidRDefault="001D129F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Radiology</w:t>
            </w:r>
          </w:p>
        </w:tc>
        <w:tc>
          <w:tcPr>
            <w:tcW w:w="1138" w:type="dxa"/>
          </w:tcPr>
          <w:p w:rsidR="004147A1" w:rsidRPr="00765B61" w:rsidRDefault="001D129F" w:rsidP="00F31E02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 Interventional</w:t>
            </w:r>
          </w:p>
        </w:tc>
        <w:tc>
          <w:tcPr>
            <w:tcW w:w="855" w:type="dxa"/>
          </w:tcPr>
          <w:p w:rsidR="00925BCF" w:rsidRDefault="00925BCF" w:rsidP="00925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</w:t>
            </w:r>
          </w:p>
          <w:p w:rsidR="004147A1" w:rsidRPr="009A410F" w:rsidRDefault="00925BCF" w:rsidP="00925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Radiology</w:t>
            </w:r>
          </w:p>
        </w:tc>
        <w:tc>
          <w:tcPr>
            <w:tcW w:w="924" w:type="dxa"/>
          </w:tcPr>
          <w:p w:rsidR="004147A1" w:rsidRPr="009A410F" w:rsidRDefault="009A410F" w:rsidP="00F31E02">
            <w:pPr>
              <w:jc w:val="center"/>
              <w:rPr>
                <w:sz w:val="16"/>
                <w:szCs w:val="16"/>
              </w:rPr>
            </w:pPr>
            <w:r w:rsidRPr="009A410F">
              <w:rPr>
                <w:sz w:val="16"/>
                <w:szCs w:val="16"/>
              </w:rPr>
              <w:t>Abdominal</w:t>
            </w:r>
          </w:p>
        </w:tc>
        <w:tc>
          <w:tcPr>
            <w:tcW w:w="571" w:type="dxa"/>
          </w:tcPr>
          <w:p w:rsidR="004147A1" w:rsidRPr="00F06F9D" w:rsidRDefault="001D129F" w:rsidP="00F31E02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Night Float</w:t>
            </w:r>
          </w:p>
        </w:tc>
        <w:tc>
          <w:tcPr>
            <w:tcW w:w="904" w:type="dxa"/>
          </w:tcPr>
          <w:p w:rsidR="00444306" w:rsidRPr="00F06F9D" w:rsidRDefault="009A410F" w:rsidP="00444306">
            <w:pPr>
              <w:jc w:val="center"/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>Pediatric Radiology</w:t>
            </w:r>
          </w:p>
        </w:tc>
        <w:tc>
          <w:tcPr>
            <w:tcW w:w="868" w:type="dxa"/>
          </w:tcPr>
          <w:p w:rsidR="004147A1" w:rsidRPr="00F06F9D" w:rsidRDefault="009A410F" w:rsidP="009A410F">
            <w:pPr>
              <w:rPr>
                <w:sz w:val="16"/>
                <w:szCs w:val="16"/>
              </w:rPr>
            </w:pPr>
            <w:r w:rsidRPr="00F06F9D">
              <w:rPr>
                <w:sz w:val="16"/>
                <w:szCs w:val="16"/>
              </w:rPr>
              <w:t xml:space="preserve"> Pediatric Radiology</w:t>
            </w:r>
          </w:p>
        </w:tc>
      </w:tr>
      <w:tr w:rsidR="009A410F" w:rsidTr="00A357DF">
        <w:tc>
          <w:tcPr>
            <w:tcW w:w="1172" w:type="dxa"/>
          </w:tcPr>
          <w:p w:rsidR="00F91BCB" w:rsidRPr="009B01D6" w:rsidRDefault="0097025C" w:rsidP="004147A1">
            <w:pPr>
              <w:jc w:val="center"/>
              <w:rPr>
                <w:b/>
                <w:sz w:val="18"/>
                <w:szCs w:val="18"/>
              </w:rPr>
            </w:pPr>
            <w:r w:rsidRPr="0097025C">
              <w:rPr>
                <w:b/>
                <w:sz w:val="16"/>
                <w:szCs w:val="16"/>
              </w:rPr>
              <w:t>% Outpatient</w:t>
            </w:r>
          </w:p>
        </w:tc>
        <w:tc>
          <w:tcPr>
            <w:tcW w:w="583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0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0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4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4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F91BCB" w:rsidRDefault="0097025C" w:rsidP="00F3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357DF" w:rsidTr="00A357DF">
        <w:tc>
          <w:tcPr>
            <w:tcW w:w="1172" w:type="dxa"/>
            <w:shd w:val="clear" w:color="auto" w:fill="auto"/>
          </w:tcPr>
          <w:p w:rsidR="00A357DF" w:rsidRPr="009B01D6" w:rsidRDefault="00A357DF" w:rsidP="00FF4337">
            <w:pPr>
              <w:jc w:val="center"/>
              <w:rPr>
                <w:b/>
                <w:sz w:val="18"/>
                <w:szCs w:val="18"/>
              </w:rPr>
            </w:pPr>
            <w:r w:rsidRPr="009B01D6">
              <w:rPr>
                <w:b/>
                <w:sz w:val="18"/>
                <w:szCs w:val="18"/>
              </w:rPr>
              <w:t>% Research</w:t>
            </w:r>
          </w:p>
        </w:tc>
        <w:tc>
          <w:tcPr>
            <w:tcW w:w="583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941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271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230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230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634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55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1138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55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924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571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904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68" w:type="dxa"/>
            <w:shd w:val="clear" w:color="auto" w:fill="auto"/>
          </w:tcPr>
          <w:p w:rsidR="00A357DF" w:rsidRPr="001D129F" w:rsidRDefault="00A357DF" w:rsidP="00FF4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4147A1" w:rsidRPr="00B108EB" w:rsidRDefault="004147A1" w:rsidP="00160167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B108EB">
        <w:rPr>
          <w:rFonts w:cs="Arial"/>
          <w:b/>
          <w:sz w:val="16"/>
          <w:szCs w:val="16"/>
        </w:rPr>
        <w:t xml:space="preserve">Residents receive 28 days of vacation.  Vacations will be allotted in a one week block every three months (quarter year). </w:t>
      </w:r>
    </w:p>
    <w:p w:rsidR="004147A1" w:rsidRPr="009B01D6" w:rsidRDefault="007A3BB6" w:rsidP="004147A1">
      <w:pPr>
        <w:rPr>
          <w:b/>
          <w:sz w:val="20"/>
          <w:szCs w:val="20"/>
        </w:rPr>
      </w:pPr>
      <w:r w:rsidRPr="009B01D6">
        <w:rPr>
          <w:b/>
          <w:sz w:val="20"/>
          <w:szCs w:val="20"/>
        </w:rPr>
        <w:t xml:space="preserve">RY-3 Rotations </w:t>
      </w:r>
      <w:r w:rsidRPr="009B01D6">
        <w:rPr>
          <w:b/>
          <w:sz w:val="20"/>
          <w:szCs w:val="20"/>
          <w:vertAlign w:val="superscript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679"/>
        <w:gridCol w:w="941"/>
        <w:gridCol w:w="1271"/>
        <w:gridCol w:w="1230"/>
        <w:gridCol w:w="1006"/>
        <w:gridCol w:w="924"/>
        <w:gridCol w:w="854"/>
        <w:gridCol w:w="855"/>
        <w:gridCol w:w="855"/>
        <w:gridCol w:w="742"/>
        <w:gridCol w:w="1165"/>
        <w:gridCol w:w="854"/>
        <w:gridCol w:w="854"/>
      </w:tblGrid>
      <w:tr w:rsidR="00756154" w:rsidRPr="007A3BB6" w:rsidTr="00160167">
        <w:tc>
          <w:tcPr>
            <w:tcW w:w="1172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 w:rsidRPr="007A3BB6">
              <w:rPr>
                <w:b/>
              </w:rPr>
              <w:t>Block</w:t>
            </w:r>
          </w:p>
        </w:tc>
        <w:tc>
          <w:tcPr>
            <w:tcW w:w="679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1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0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6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4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1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5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5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2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8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4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56154" w:rsidRPr="007A3BB6" w:rsidTr="00160167">
        <w:tc>
          <w:tcPr>
            <w:tcW w:w="1172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 w:rsidRPr="007A3BB6">
              <w:rPr>
                <w:b/>
              </w:rPr>
              <w:t>Institution</w:t>
            </w:r>
          </w:p>
        </w:tc>
        <w:tc>
          <w:tcPr>
            <w:tcW w:w="679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941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1271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1230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1006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924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711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855" w:type="dxa"/>
          </w:tcPr>
          <w:p w:rsidR="007A3BB6" w:rsidRPr="00E27C35" w:rsidRDefault="007A3BB6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855" w:type="dxa"/>
          </w:tcPr>
          <w:p w:rsidR="007A3BB6" w:rsidRPr="00E27C35" w:rsidRDefault="007A3BB6" w:rsidP="00F31E02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 xml:space="preserve">Site </w:t>
            </w:r>
            <w:r w:rsidR="00F31E02" w:rsidRPr="00E27C35"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7A3BB6" w:rsidRPr="00E27C35" w:rsidRDefault="00AA41F8" w:rsidP="00F31E02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 xml:space="preserve">Site </w:t>
            </w:r>
            <w:r w:rsidR="00756154" w:rsidRPr="00E27C35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7A3BB6" w:rsidRPr="00E27C35" w:rsidRDefault="00AA41F8" w:rsidP="007A3BB6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>Site 1</w:t>
            </w:r>
          </w:p>
        </w:tc>
        <w:tc>
          <w:tcPr>
            <w:tcW w:w="798" w:type="dxa"/>
          </w:tcPr>
          <w:p w:rsidR="007A3BB6" w:rsidRPr="00E27C35" w:rsidRDefault="00DB5637" w:rsidP="00144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</w:t>
            </w:r>
            <w:r w:rsidR="00144015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7A3BB6" w:rsidRPr="00E27C35" w:rsidRDefault="00AA41F8" w:rsidP="00144015">
            <w:pPr>
              <w:jc w:val="center"/>
              <w:rPr>
                <w:sz w:val="18"/>
                <w:szCs w:val="18"/>
              </w:rPr>
            </w:pPr>
            <w:r w:rsidRPr="00E27C35">
              <w:rPr>
                <w:sz w:val="18"/>
                <w:szCs w:val="18"/>
              </w:rPr>
              <w:t xml:space="preserve">Site </w:t>
            </w:r>
            <w:r w:rsidR="00144015">
              <w:rPr>
                <w:sz w:val="18"/>
                <w:szCs w:val="18"/>
              </w:rPr>
              <w:t>3</w:t>
            </w:r>
          </w:p>
        </w:tc>
      </w:tr>
      <w:tr w:rsidR="00756154" w:rsidRPr="007A3BB6" w:rsidTr="00160167">
        <w:tc>
          <w:tcPr>
            <w:tcW w:w="1172" w:type="dxa"/>
          </w:tcPr>
          <w:p w:rsidR="007A3BB6" w:rsidRPr="007A3BB6" w:rsidRDefault="007A3BB6" w:rsidP="007A3BB6">
            <w:pPr>
              <w:jc w:val="center"/>
              <w:rPr>
                <w:b/>
              </w:rPr>
            </w:pPr>
            <w:r w:rsidRPr="007A3BB6">
              <w:rPr>
                <w:b/>
              </w:rPr>
              <w:t>Rotation Name</w:t>
            </w:r>
          </w:p>
        </w:tc>
        <w:tc>
          <w:tcPr>
            <w:tcW w:w="679" w:type="dxa"/>
          </w:tcPr>
          <w:p w:rsidR="007A3BB6" w:rsidRPr="00F31E02" w:rsidRDefault="00F31E02" w:rsidP="007A3BB6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Chest</w:t>
            </w:r>
          </w:p>
        </w:tc>
        <w:tc>
          <w:tcPr>
            <w:tcW w:w="941" w:type="dxa"/>
          </w:tcPr>
          <w:p w:rsidR="007A3BB6" w:rsidRPr="00637FFC" w:rsidRDefault="00F31E02" w:rsidP="007A3BB6">
            <w:pPr>
              <w:jc w:val="center"/>
              <w:rPr>
                <w:sz w:val="16"/>
                <w:szCs w:val="16"/>
              </w:rPr>
            </w:pPr>
            <w:r w:rsidRPr="00637FFC">
              <w:rPr>
                <w:sz w:val="16"/>
                <w:szCs w:val="16"/>
              </w:rPr>
              <w:t>Ultrasound</w:t>
            </w:r>
          </w:p>
        </w:tc>
        <w:tc>
          <w:tcPr>
            <w:tcW w:w="1271" w:type="dxa"/>
          </w:tcPr>
          <w:p w:rsidR="007A3BB6" w:rsidRPr="00F31E02" w:rsidRDefault="00F31E02" w:rsidP="007A3BB6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Musculoskeletal</w:t>
            </w:r>
          </w:p>
        </w:tc>
        <w:tc>
          <w:tcPr>
            <w:tcW w:w="1230" w:type="dxa"/>
          </w:tcPr>
          <w:p w:rsidR="007A3BB6" w:rsidRPr="00637FFC" w:rsidRDefault="00AC00EB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 Float</w:t>
            </w:r>
          </w:p>
        </w:tc>
        <w:tc>
          <w:tcPr>
            <w:tcW w:w="1006" w:type="dxa"/>
          </w:tcPr>
          <w:p w:rsidR="007A3BB6" w:rsidRDefault="00AC00EB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 Float</w:t>
            </w:r>
          </w:p>
          <w:p w:rsidR="00AC00EB" w:rsidRPr="00637FFC" w:rsidRDefault="00AC00EB" w:rsidP="00AC00EB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7A3BB6" w:rsidRPr="00F31E02" w:rsidRDefault="00F31E02" w:rsidP="007A3BB6">
            <w:pPr>
              <w:jc w:val="center"/>
              <w:rPr>
                <w:sz w:val="16"/>
                <w:szCs w:val="16"/>
              </w:rPr>
            </w:pPr>
            <w:r w:rsidRPr="00F31E02">
              <w:rPr>
                <w:sz w:val="16"/>
                <w:szCs w:val="16"/>
              </w:rPr>
              <w:t>Abdominal</w:t>
            </w:r>
          </w:p>
        </w:tc>
        <w:tc>
          <w:tcPr>
            <w:tcW w:w="711" w:type="dxa"/>
          </w:tcPr>
          <w:p w:rsidR="007A3BB6" w:rsidRPr="00637FFC" w:rsidRDefault="00182A3F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Pediatric Radiology</w:t>
            </w:r>
          </w:p>
        </w:tc>
        <w:tc>
          <w:tcPr>
            <w:tcW w:w="855" w:type="dxa"/>
          </w:tcPr>
          <w:p w:rsidR="00F31E02" w:rsidRPr="00637FFC" w:rsidRDefault="00F31E02" w:rsidP="007A3BB6">
            <w:pPr>
              <w:jc w:val="center"/>
              <w:rPr>
                <w:sz w:val="16"/>
                <w:szCs w:val="16"/>
              </w:rPr>
            </w:pPr>
            <w:r w:rsidRPr="00637FFC">
              <w:rPr>
                <w:sz w:val="16"/>
                <w:szCs w:val="16"/>
              </w:rPr>
              <w:t>Nuclear</w:t>
            </w:r>
          </w:p>
          <w:p w:rsidR="007A3BB6" w:rsidRPr="00637FFC" w:rsidRDefault="00F31E02" w:rsidP="007A3BB6">
            <w:pPr>
              <w:jc w:val="center"/>
              <w:rPr>
                <w:sz w:val="16"/>
                <w:szCs w:val="16"/>
              </w:rPr>
            </w:pPr>
            <w:r w:rsidRPr="00637FFC">
              <w:rPr>
                <w:sz w:val="16"/>
                <w:szCs w:val="16"/>
              </w:rPr>
              <w:t xml:space="preserve">Radiology </w:t>
            </w:r>
          </w:p>
        </w:tc>
        <w:tc>
          <w:tcPr>
            <w:tcW w:w="855" w:type="dxa"/>
          </w:tcPr>
          <w:p w:rsidR="007A3BB6" w:rsidRPr="00637FFC" w:rsidRDefault="00F31E02" w:rsidP="007A3BB6">
            <w:pPr>
              <w:jc w:val="center"/>
              <w:rPr>
                <w:sz w:val="16"/>
                <w:szCs w:val="16"/>
              </w:rPr>
            </w:pPr>
            <w:r w:rsidRPr="00637FFC">
              <w:rPr>
                <w:sz w:val="16"/>
                <w:szCs w:val="16"/>
              </w:rPr>
              <w:t>Nuclear Radiology</w:t>
            </w:r>
          </w:p>
        </w:tc>
        <w:tc>
          <w:tcPr>
            <w:tcW w:w="742" w:type="dxa"/>
          </w:tcPr>
          <w:p w:rsidR="00F31E02" w:rsidRPr="00F31E02" w:rsidRDefault="00756154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AIRP</w:t>
            </w:r>
          </w:p>
        </w:tc>
        <w:tc>
          <w:tcPr>
            <w:tcW w:w="1138" w:type="dxa"/>
          </w:tcPr>
          <w:p w:rsidR="007A3BB6" w:rsidRPr="00765B61" w:rsidRDefault="00F31E02" w:rsidP="007A3BB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 xml:space="preserve">Vascular </w:t>
            </w:r>
          </w:p>
          <w:p w:rsidR="00F31E02" w:rsidRPr="00765B61" w:rsidRDefault="00F31E02" w:rsidP="007A3BB6">
            <w:pPr>
              <w:jc w:val="center"/>
              <w:rPr>
                <w:b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  <w:tc>
          <w:tcPr>
            <w:tcW w:w="798" w:type="dxa"/>
          </w:tcPr>
          <w:p w:rsidR="00F31E02" w:rsidRPr="00765B61" w:rsidRDefault="00144015" w:rsidP="007A3BB6">
            <w:pPr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637FFC">
              <w:rPr>
                <w:sz w:val="16"/>
                <w:szCs w:val="16"/>
              </w:rPr>
              <w:t>Pediatric Radiology</w:t>
            </w:r>
          </w:p>
        </w:tc>
        <w:tc>
          <w:tcPr>
            <w:tcW w:w="854" w:type="dxa"/>
          </w:tcPr>
          <w:p w:rsidR="007A3BB6" w:rsidRPr="00F31E02" w:rsidRDefault="00144015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 Imaging</w:t>
            </w:r>
          </w:p>
        </w:tc>
      </w:tr>
      <w:tr w:rsidR="00756154" w:rsidRPr="007A3BB6" w:rsidTr="00160167">
        <w:tc>
          <w:tcPr>
            <w:tcW w:w="1172" w:type="dxa"/>
          </w:tcPr>
          <w:p w:rsidR="00F91BCB" w:rsidRPr="009B01D6" w:rsidRDefault="0097025C" w:rsidP="007A3BB6">
            <w:pPr>
              <w:jc w:val="center"/>
              <w:rPr>
                <w:b/>
                <w:sz w:val="18"/>
                <w:szCs w:val="18"/>
              </w:rPr>
            </w:pPr>
            <w:r w:rsidRPr="0097025C">
              <w:rPr>
                <w:b/>
                <w:sz w:val="16"/>
                <w:szCs w:val="16"/>
              </w:rPr>
              <w:t>% Outpatient</w:t>
            </w:r>
          </w:p>
        </w:tc>
        <w:tc>
          <w:tcPr>
            <w:tcW w:w="679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0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4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F91BCB" w:rsidRDefault="0097025C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56154" w:rsidRPr="007A3BB6" w:rsidTr="00160167">
        <w:tc>
          <w:tcPr>
            <w:tcW w:w="1172" w:type="dxa"/>
          </w:tcPr>
          <w:p w:rsidR="0030648F" w:rsidRPr="009B01D6" w:rsidRDefault="009B01D6" w:rsidP="007A3BB6">
            <w:pPr>
              <w:jc w:val="center"/>
              <w:rPr>
                <w:b/>
                <w:sz w:val="18"/>
                <w:szCs w:val="18"/>
              </w:rPr>
            </w:pPr>
            <w:r w:rsidRPr="009B01D6">
              <w:rPr>
                <w:b/>
                <w:sz w:val="18"/>
                <w:szCs w:val="18"/>
              </w:rPr>
              <w:t>% Research</w:t>
            </w:r>
          </w:p>
        </w:tc>
        <w:tc>
          <w:tcPr>
            <w:tcW w:w="679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30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4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30648F" w:rsidRPr="00F31E02" w:rsidRDefault="009B01D6" w:rsidP="007A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108EB" w:rsidRPr="00B108EB" w:rsidRDefault="00F31E02" w:rsidP="00E079B3">
      <w:pPr>
        <w:pStyle w:val="ListParagraph"/>
        <w:numPr>
          <w:ilvl w:val="0"/>
          <w:numId w:val="7"/>
        </w:numPr>
        <w:rPr>
          <w:b/>
          <w:sz w:val="16"/>
          <w:szCs w:val="16"/>
        </w:rPr>
      </w:pPr>
      <w:r w:rsidRPr="00B108EB">
        <w:rPr>
          <w:rFonts w:cs="Arial"/>
          <w:b/>
          <w:sz w:val="16"/>
          <w:szCs w:val="16"/>
        </w:rPr>
        <w:t xml:space="preserve">Residents receive 28 days of vacation.  Vacations will be allotted in a one week block every three months (quarter year). </w:t>
      </w:r>
      <w:r w:rsidR="00363928">
        <w:rPr>
          <w:rFonts w:cs="Arial"/>
          <w:b/>
          <w:sz w:val="16"/>
          <w:szCs w:val="16"/>
        </w:rPr>
        <w:t xml:space="preserve">  ESIR candidates begin IR-related rotations in RY-3</w:t>
      </w:r>
      <w:r w:rsidR="00E031FE">
        <w:rPr>
          <w:rFonts w:cs="Arial"/>
          <w:b/>
          <w:sz w:val="16"/>
          <w:szCs w:val="16"/>
        </w:rPr>
        <w:t xml:space="preserve"> year</w:t>
      </w:r>
      <w:r w:rsidR="00363928">
        <w:rPr>
          <w:rFonts w:cs="Arial"/>
          <w:b/>
          <w:sz w:val="16"/>
          <w:szCs w:val="16"/>
        </w:rPr>
        <w:t>.</w:t>
      </w:r>
    </w:p>
    <w:p w:rsidR="003A21AE" w:rsidRPr="00765B61" w:rsidRDefault="003A21AE" w:rsidP="003A21AE">
      <w:pPr>
        <w:pStyle w:val="ListParagraph"/>
        <w:rPr>
          <w:rFonts w:cs="Arial"/>
          <w:b/>
          <w:sz w:val="16"/>
          <w:szCs w:val="16"/>
        </w:rPr>
      </w:pPr>
      <w:r w:rsidRPr="00765B61">
        <w:rPr>
          <w:rFonts w:cs="Arial"/>
          <w:b/>
          <w:sz w:val="16"/>
          <w:szCs w:val="16"/>
          <w:highlight w:val="green"/>
        </w:rPr>
        <w:t>IR Rotations-minimum of 8</w:t>
      </w:r>
    </w:p>
    <w:p w:rsidR="003A21AE" w:rsidRPr="00765B61" w:rsidRDefault="003A21AE" w:rsidP="003A21AE">
      <w:pPr>
        <w:pStyle w:val="ListParagraph"/>
        <w:rPr>
          <w:b/>
          <w:i/>
          <w:sz w:val="16"/>
          <w:szCs w:val="16"/>
        </w:rPr>
      </w:pPr>
      <w:r w:rsidRPr="00765B61">
        <w:rPr>
          <w:rFonts w:cs="Arial"/>
          <w:b/>
          <w:i/>
          <w:sz w:val="16"/>
          <w:szCs w:val="16"/>
          <w:highlight w:val="cyan"/>
        </w:rPr>
        <w:t xml:space="preserve">IR-Related Rotations-minimum of </w:t>
      </w:r>
      <w:r w:rsidR="00501169">
        <w:rPr>
          <w:rFonts w:cs="Arial"/>
          <w:b/>
          <w:i/>
          <w:sz w:val="16"/>
          <w:szCs w:val="16"/>
          <w:highlight w:val="cyan"/>
        </w:rPr>
        <w:t>3</w:t>
      </w:r>
    </w:p>
    <w:p w:rsidR="00E27C35" w:rsidRDefault="00E27C35" w:rsidP="00B108EB">
      <w:pPr>
        <w:rPr>
          <w:b/>
          <w:sz w:val="20"/>
          <w:szCs w:val="20"/>
        </w:rPr>
      </w:pPr>
    </w:p>
    <w:p w:rsidR="00BF45AE" w:rsidRDefault="00BF45AE" w:rsidP="00B108EB">
      <w:pPr>
        <w:rPr>
          <w:b/>
          <w:sz w:val="20"/>
          <w:szCs w:val="20"/>
        </w:rPr>
      </w:pPr>
      <w:bookmarkStart w:id="0" w:name="_GoBack"/>
      <w:bookmarkEnd w:id="0"/>
    </w:p>
    <w:p w:rsidR="00F31E02" w:rsidRPr="009B01D6" w:rsidRDefault="00E079B3" w:rsidP="00B108EB">
      <w:pPr>
        <w:rPr>
          <w:b/>
          <w:sz w:val="20"/>
          <w:szCs w:val="20"/>
        </w:rPr>
      </w:pPr>
      <w:r w:rsidRPr="009B01D6">
        <w:rPr>
          <w:b/>
          <w:sz w:val="20"/>
          <w:szCs w:val="20"/>
        </w:rPr>
        <w:t xml:space="preserve">RY-4 Rotations </w:t>
      </w:r>
      <w:r w:rsidRPr="009B01D6">
        <w:rPr>
          <w:b/>
          <w:sz w:val="20"/>
          <w:szCs w:val="20"/>
          <w:vertAlign w:val="superscript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165"/>
        <w:gridCol w:w="957"/>
        <w:gridCol w:w="1165"/>
        <w:gridCol w:w="758"/>
        <w:gridCol w:w="891"/>
        <w:gridCol w:w="1012"/>
        <w:gridCol w:w="713"/>
        <w:gridCol w:w="737"/>
        <w:gridCol w:w="841"/>
        <w:gridCol w:w="1165"/>
        <w:gridCol w:w="719"/>
        <w:gridCol w:w="1165"/>
        <w:gridCol w:w="1165"/>
      </w:tblGrid>
      <w:tr w:rsidR="00182A3F" w:rsidTr="003A21AE">
        <w:tc>
          <w:tcPr>
            <w:tcW w:w="1172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</w:p>
        </w:tc>
        <w:tc>
          <w:tcPr>
            <w:tcW w:w="1139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0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6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7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7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5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8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1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8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1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82A3F" w:rsidTr="003A21AE">
        <w:tc>
          <w:tcPr>
            <w:tcW w:w="1172" w:type="dxa"/>
          </w:tcPr>
          <w:p w:rsidR="00502749" w:rsidRDefault="00502749" w:rsidP="005027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139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800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1138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841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896" w:type="dxa"/>
          </w:tcPr>
          <w:p w:rsidR="00502749" w:rsidRPr="007D0F20" w:rsidRDefault="00E27A0F" w:rsidP="00AB1EC7">
            <w:pPr>
              <w:jc w:val="center"/>
            </w:pPr>
            <w:r>
              <w:t>Site 1</w:t>
            </w:r>
          </w:p>
        </w:tc>
        <w:tc>
          <w:tcPr>
            <w:tcW w:w="777" w:type="dxa"/>
          </w:tcPr>
          <w:p w:rsidR="00502749" w:rsidRPr="007D0F20" w:rsidRDefault="00180566" w:rsidP="00AB1EC7">
            <w:pPr>
              <w:jc w:val="center"/>
            </w:pPr>
            <w:r>
              <w:t>Site 1</w:t>
            </w:r>
          </w:p>
        </w:tc>
        <w:tc>
          <w:tcPr>
            <w:tcW w:w="777" w:type="dxa"/>
          </w:tcPr>
          <w:p w:rsidR="00502749" w:rsidRPr="007D0F20" w:rsidRDefault="00502749" w:rsidP="00AB1EC7">
            <w:pPr>
              <w:jc w:val="center"/>
            </w:pPr>
            <w:r w:rsidRPr="007D0F20">
              <w:t>Site 1</w:t>
            </w:r>
          </w:p>
        </w:tc>
        <w:tc>
          <w:tcPr>
            <w:tcW w:w="805" w:type="dxa"/>
          </w:tcPr>
          <w:p w:rsidR="00502749" w:rsidRPr="007D0F20" w:rsidRDefault="00BA6BB2" w:rsidP="00AB1EC7">
            <w:pPr>
              <w:jc w:val="center"/>
            </w:pPr>
            <w:r>
              <w:t xml:space="preserve">Site </w:t>
            </w:r>
            <w:r w:rsidR="00144015">
              <w:t>1</w:t>
            </w:r>
          </w:p>
        </w:tc>
        <w:tc>
          <w:tcPr>
            <w:tcW w:w="873" w:type="dxa"/>
          </w:tcPr>
          <w:p w:rsidR="00502749" w:rsidRPr="007D0F20" w:rsidRDefault="00E27A0F" w:rsidP="00AB1EC7">
            <w:pPr>
              <w:jc w:val="center"/>
            </w:pPr>
            <w:r>
              <w:t xml:space="preserve">Site </w:t>
            </w:r>
            <w:r w:rsidR="00144015">
              <w:t>3</w:t>
            </w:r>
          </w:p>
        </w:tc>
        <w:tc>
          <w:tcPr>
            <w:tcW w:w="1138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841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1138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  <w:tc>
          <w:tcPr>
            <w:tcW w:w="841" w:type="dxa"/>
          </w:tcPr>
          <w:p w:rsidR="00502749" w:rsidRPr="007D0F20" w:rsidRDefault="00AB1EC7" w:rsidP="00AB1EC7">
            <w:pPr>
              <w:jc w:val="center"/>
            </w:pPr>
            <w:r>
              <w:t>Site 1</w:t>
            </w:r>
          </w:p>
        </w:tc>
      </w:tr>
      <w:tr w:rsidR="00182A3F" w:rsidRPr="00F1317B" w:rsidTr="003A21AE">
        <w:tc>
          <w:tcPr>
            <w:tcW w:w="1172" w:type="dxa"/>
          </w:tcPr>
          <w:p w:rsidR="003A21AE" w:rsidRDefault="003A21AE" w:rsidP="003A21AE">
            <w:pPr>
              <w:jc w:val="center"/>
              <w:rPr>
                <w:b/>
              </w:rPr>
            </w:pPr>
            <w:r>
              <w:rPr>
                <w:b/>
              </w:rPr>
              <w:t>Rotation Name</w:t>
            </w:r>
          </w:p>
        </w:tc>
        <w:tc>
          <w:tcPr>
            <w:tcW w:w="1139" w:type="dxa"/>
          </w:tcPr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</w:t>
            </w:r>
          </w:p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  <w:tc>
          <w:tcPr>
            <w:tcW w:w="800" w:type="dxa"/>
          </w:tcPr>
          <w:p w:rsidR="003A21AE" w:rsidRPr="00765B61" w:rsidRDefault="00182A3F" w:rsidP="00AC00EB">
            <w:pPr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>
              <w:rPr>
                <w:b/>
                <w:i/>
                <w:sz w:val="16"/>
                <w:szCs w:val="16"/>
                <w:highlight w:val="cyan"/>
              </w:rPr>
              <w:t xml:space="preserve">Vascular </w:t>
            </w:r>
            <w:r w:rsidR="00AC00EB">
              <w:rPr>
                <w:b/>
                <w:i/>
                <w:sz w:val="16"/>
                <w:szCs w:val="16"/>
                <w:highlight w:val="cyan"/>
              </w:rPr>
              <w:t>Ultrasound</w:t>
            </w:r>
          </w:p>
        </w:tc>
        <w:tc>
          <w:tcPr>
            <w:tcW w:w="1138" w:type="dxa"/>
          </w:tcPr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</w:t>
            </w:r>
          </w:p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  <w:tc>
          <w:tcPr>
            <w:tcW w:w="841" w:type="dxa"/>
          </w:tcPr>
          <w:p w:rsidR="003A21AE" w:rsidRPr="00182A3F" w:rsidRDefault="00182A3F" w:rsidP="003A21A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Breast</w:t>
            </w:r>
          </w:p>
        </w:tc>
        <w:tc>
          <w:tcPr>
            <w:tcW w:w="896" w:type="dxa"/>
          </w:tcPr>
          <w:p w:rsidR="003A21AE" w:rsidRPr="00182A3F" w:rsidRDefault="003A21AE" w:rsidP="003A21AE">
            <w:pPr>
              <w:jc w:val="center"/>
              <w:rPr>
                <w:b/>
                <w:i/>
                <w:sz w:val="16"/>
                <w:szCs w:val="16"/>
              </w:rPr>
            </w:pPr>
            <w:r w:rsidRPr="00182A3F">
              <w:rPr>
                <w:b/>
                <w:i/>
                <w:sz w:val="16"/>
                <w:szCs w:val="16"/>
              </w:rPr>
              <w:t xml:space="preserve">Nuclear </w:t>
            </w:r>
          </w:p>
          <w:p w:rsidR="003A21AE" w:rsidRPr="00182A3F" w:rsidRDefault="003A21AE" w:rsidP="003A21AE">
            <w:pPr>
              <w:jc w:val="center"/>
              <w:rPr>
                <w:b/>
                <w:i/>
                <w:sz w:val="16"/>
                <w:szCs w:val="16"/>
              </w:rPr>
            </w:pPr>
            <w:r w:rsidRPr="00182A3F">
              <w:rPr>
                <w:b/>
                <w:i/>
                <w:sz w:val="16"/>
                <w:szCs w:val="16"/>
              </w:rPr>
              <w:t>Radiology</w:t>
            </w:r>
          </w:p>
        </w:tc>
        <w:tc>
          <w:tcPr>
            <w:tcW w:w="777" w:type="dxa"/>
          </w:tcPr>
          <w:p w:rsidR="003A21AE" w:rsidRPr="00AC00EB" w:rsidRDefault="00182A3F" w:rsidP="003A21A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highlight w:val="cyan"/>
              </w:rPr>
              <w:t xml:space="preserve">ESIR </w:t>
            </w:r>
            <w:r w:rsidR="00AC00EB" w:rsidRPr="00AC00EB">
              <w:rPr>
                <w:b/>
                <w:i/>
                <w:sz w:val="16"/>
                <w:szCs w:val="16"/>
                <w:highlight w:val="cyan"/>
              </w:rPr>
              <w:t>Fluoroscopy</w:t>
            </w:r>
          </w:p>
        </w:tc>
        <w:tc>
          <w:tcPr>
            <w:tcW w:w="777" w:type="dxa"/>
          </w:tcPr>
          <w:p w:rsidR="003A21AE" w:rsidRPr="00AC00EB" w:rsidRDefault="00182A3F" w:rsidP="00AC00E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highlight w:val="cyan"/>
              </w:rPr>
              <w:t xml:space="preserve">ESIR </w:t>
            </w:r>
            <w:r w:rsidR="00AC00EB" w:rsidRPr="00AC00EB">
              <w:rPr>
                <w:b/>
                <w:i/>
                <w:sz w:val="16"/>
                <w:szCs w:val="16"/>
                <w:highlight w:val="cyan"/>
              </w:rPr>
              <w:t>Neuro</w:t>
            </w:r>
            <w:r w:rsidR="00AC00EB" w:rsidRPr="00AC00EB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</w:tcPr>
          <w:p w:rsidR="003A21AE" w:rsidRPr="00AC00EB" w:rsidRDefault="00182A3F" w:rsidP="003A21AE">
            <w:pPr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>
              <w:rPr>
                <w:b/>
                <w:i/>
                <w:sz w:val="16"/>
                <w:szCs w:val="16"/>
                <w:highlight w:val="cyan"/>
              </w:rPr>
              <w:t xml:space="preserve">ESIR </w:t>
            </w:r>
            <w:r w:rsidR="003A21AE" w:rsidRPr="00AC00EB">
              <w:rPr>
                <w:b/>
                <w:i/>
                <w:sz w:val="16"/>
                <w:szCs w:val="16"/>
                <w:highlight w:val="cyan"/>
              </w:rPr>
              <w:t>Breast</w:t>
            </w:r>
          </w:p>
        </w:tc>
        <w:tc>
          <w:tcPr>
            <w:tcW w:w="873" w:type="dxa"/>
          </w:tcPr>
          <w:p w:rsidR="003A21AE" w:rsidRPr="003A21AE" w:rsidRDefault="003A21AE" w:rsidP="003A21AE">
            <w:pPr>
              <w:jc w:val="center"/>
              <w:rPr>
                <w:sz w:val="16"/>
                <w:szCs w:val="16"/>
              </w:rPr>
            </w:pPr>
            <w:r w:rsidRPr="003A21AE">
              <w:rPr>
                <w:sz w:val="16"/>
                <w:szCs w:val="16"/>
              </w:rPr>
              <w:t>Cross-sectional Imaging</w:t>
            </w:r>
          </w:p>
        </w:tc>
        <w:tc>
          <w:tcPr>
            <w:tcW w:w="1138" w:type="dxa"/>
          </w:tcPr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</w:t>
            </w:r>
          </w:p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  <w:tc>
          <w:tcPr>
            <w:tcW w:w="841" w:type="dxa"/>
          </w:tcPr>
          <w:p w:rsidR="003A21AE" w:rsidRPr="00765B61" w:rsidRDefault="003A21AE" w:rsidP="003A21AE">
            <w:pPr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6453AE">
              <w:rPr>
                <w:b/>
                <w:i/>
                <w:sz w:val="16"/>
                <w:szCs w:val="16"/>
                <w:highlight w:val="yellow"/>
              </w:rPr>
              <w:t>ICU</w:t>
            </w:r>
          </w:p>
        </w:tc>
        <w:tc>
          <w:tcPr>
            <w:tcW w:w="1138" w:type="dxa"/>
          </w:tcPr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</w:t>
            </w:r>
          </w:p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  <w:tc>
          <w:tcPr>
            <w:tcW w:w="841" w:type="dxa"/>
          </w:tcPr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Vascular</w:t>
            </w:r>
          </w:p>
          <w:p w:rsidR="003A21AE" w:rsidRPr="00765B61" w:rsidRDefault="003A21AE" w:rsidP="003A21A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65B61">
              <w:rPr>
                <w:b/>
                <w:sz w:val="16"/>
                <w:szCs w:val="16"/>
                <w:highlight w:val="green"/>
              </w:rPr>
              <w:t>Interventional</w:t>
            </w:r>
          </w:p>
        </w:tc>
      </w:tr>
      <w:tr w:rsidR="00182A3F" w:rsidRPr="00F1317B" w:rsidTr="003A21AE">
        <w:tc>
          <w:tcPr>
            <w:tcW w:w="1172" w:type="dxa"/>
          </w:tcPr>
          <w:p w:rsidR="003A21AE" w:rsidRPr="009B01D6" w:rsidRDefault="003A21AE" w:rsidP="003A21AE">
            <w:pPr>
              <w:jc w:val="center"/>
              <w:rPr>
                <w:b/>
                <w:sz w:val="18"/>
                <w:szCs w:val="18"/>
              </w:rPr>
            </w:pPr>
            <w:r w:rsidRPr="0097025C">
              <w:rPr>
                <w:b/>
                <w:sz w:val="16"/>
                <w:szCs w:val="16"/>
              </w:rPr>
              <w:t>% Outpatient</w:t>
            </w:r>
          </w:p>
        </w:tc>
        <w:tc>
          <w:tcPr>
            <w:tcW w:w="1139" w:type="dxa"/>
          </w:tcPr>
          <w:p w:rsidR="003A21AE" w:rsidRDefault="003A21AE" w:rsidP="003A2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3A21AE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2A3F" w:rsidRPr="00F1317B" w:rsidTr="003A21AE">
        <w:tc>
          <w:tcPr>
            <w:tcW w:w="1172" w:type="dxa"/>
          </w:tcPr>
          <w:p w:rsidR="003A21AE" w:rsidRPr="009B01D6" w:rsidRDefault="003A21AE" w:rsidP="003A21AE">
            <w:pPr>
              <w:jc w:val="center"/>
              <w:rPr>
                <w:b/>
                <w:sz w:val="18"/>
                <w:szCs w:val="18"/>
              </w:rPr>
            </w:pPr>
            <w:r w:rsidRPr="009B01D6">
              <w:rPr>
                <w:b/>
                <w:sz w:val="18"/>
                <w:szCs w:val="18"/>
              </w:rPr>
              <w:t>% Research</w:t>
            </w:r>
          </w:p>
        </w:tc>
        <w:tc>
          <w:tcPr>
            <w:tcW w:w="1139" w:type="dxa"/>
          </w:tcPr>
          <w:p w:rsidR="003A21AE" w:rsidRPr="009B01D6" w:rsidRDefault="003A21AE" w:rsidP="003A2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3A21AE" w:rsidRPr="00F1317B" w:rsidRDefault="003A21AE" w:rsidP="003A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E06EA" w:rsidRPr="00363928" w:rsidRDefault="00AC00EB" w:rsidP="00363928">
      <w:pPr>
        <w:pStyle w:val="ListParagraph"/>
        <w:numPr>
          <w:ilvl w:val="0"/>
          <w:numId w:val="11"/>
        </w:numPr>
        <w:rPr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R</w:t>
      </w:r>
      <w:r w:rsidR="00502749" w:rsidRPr="00B108EB">
        <w:rPr>
          <w:rFonts w:cs="Arial"/>
          <w:b/>
          <w:sz w:val="16"/>
          <w:szCs w:val="16"/>
        </w:rPr>
        <w:t xml:space="preserve">esidents receive 28 days of vacation.  Vacations will be allotted in a one week block every three months (quarter year). </w:t>
      </w:r>
      <w:r w:rsidR="005F76EF">
        <w:rPr>
          <w:rFonts w:cs="Arial"/>
          <w:b/>
          <w:sz w:val="16"/>
          <w:szCs w:val="16"/>
        </w:rPr>
        <w:t xml:space="preserve">  </w:t>
      </w:r>
      <w:r w:rsidR="00363928">
        <w:rPr>
          <w:rFonts w:cs="Arial"/>
          <w:b/>
          <w:sz w:val="16"/>
          <w:szCs w:val="16"/>
        </w:rPr>
        <w:t xml:space="preserve">ESIR candidates begin </w:t>
      </w:r>
      <w:r w:rsidR="00E031FE">
        <w:rPr>
          <w:rFonts w:cs="Arial"/>
          <w:b/>
          <w:sz w:val="16"/>
          <w:szCs w:val="16"/>
        </w:rPr>
        <w:t xml:space="preserve">IR-related rotations </w:t>
      </w:r>
      <w:r w:rsidR="00363928">
        <w:rPr>
          <w:rFonts w:cs="Arial"/>
          <w:b/>
          <w:sz w:val="16"/>
          <w:szCs w:val="16"/>
        </w:rPr>
        <w:t>in RY-3</w:t>
      </w:r>
      <w:r w:rsidR="00E031FE">
        <w:rPr>
          <w:rFonts w:cs="Arial"/>
          <w:b/>
          <w:sz w:val="16"/>
          <w:szCs w:val="16"/>
        </w:rPr>
        <w:t xml:space="preserve"> year</w:t>
      </w:r>
      <w:r w:rsidR="00363928">
        <w:rPr>
          <w:rFonts w:cs="Arial"/>
          <w:b/>
          <w:sz w:val="16"/>
          <w:szCs w:val="16"/>
        </w:rPr>
        <w:t>.</w:t>
      </w:r>
    </w:p>
    <w:p w:rsidR="003A21AE" w:rsidRDefault="003A21AE" w:rsidP="003A21AE">
      <w:pPr>
        <w:pStyle w:val="ListParagraph"/>
        <w:rPr>
          <w:rFonts w:cs="Arial"/>
          <w:b/>
          <w:sz w:val="16"/>
          <w:szCs w:val="16"/>
        </w:rPr>
      </w:pPr>
      <w:r w:rsidRPr="003A21AE">
        <w:rPr>
          <w:rFonts w:cs="Arial"/>
          <w:b/>
          <w:sz w:val="16"/>
          <w:szCs w:val="16"/>
          <w:highlight w:val="green"/>
        </w:rPr>
        <w:t>IR Rotations-minimum of 8</w:t>
      </w:r>
    </w:p>
    <w:p w:rsidR="003A21AE" w:rsidRPr="00765B61" w:rsidRDefault="002161E7" w:rsidP="003A21AE">
      <w:pPr>
        <w:pStyle w:val="ListParagraph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  <w:highlight w:val="cyan"/>
        </w:rPr>
        <w:t>IR-Related Rotations-minimum of 3</w:t>
      </w:r>
    </w:p>
    <w:p w:rsidR="00721D21" w:rsidRPr="00721D21" w:rsidRDefault="00363928" w:rsidP="00721D21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BA431" wp14:editId="5686E436">
                <wp:simplePos x="0" y="0"/>
                <wp:positionH relativeFrom="column">
                  <wp:posOffset>-66675</wp:posOffset>
                </wp:positionH>
                <wp:positionV relativeFrom="paragraph">
                  <wp:posOffset>2453640</wp:posOffset>
                </wp:positionV>
                <wp:extent cx="8391525" cy="15049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15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ECD" w:rsidRPr="00363928" w:rsidRDefault="00E50ECD" w:rsidP="0036392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39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Description of procedures included in </w:t>
                            </w:r>
                            <w:r w:rsidRPr="0036392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IR-related</w:t>
                            </w:r>
                            <w:r w:rsidRPr="003639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rotations:</w:t>
                            </w:r>
                          </w:p>
                          <w:p w:rsidR="00E50ECD" w:rsidRPr="00363928" w:rsidRDefault="007F7AFB" w:rsidP="0036392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Vascular and Interventional US</w:t>
                            </w:r>
                            <w:r w:rsidR="00E50ECD" w:rsidRPr="00363928">
                              <w:rPr>
                                <w:sz w:val="20"/>
                                <w:szCs w:val="20"/>
                              </w:rPr>
                              <w:t>-thyroid, lymph node and superficial cyst aspirations</w:t>
                            </w:r>
                            <w:r w:rsidR="00182A3F">
                              <w:rPr>
                                <w:sz w:val="20"/>
                                <w:szCs w:val="20"/>
                              </w:rPr>
                              <w:t>, solid organ biopsy procedures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diagnostic vascular US </w:t>
                            </w:r>
                          </w:p>
                          <w:p w:rsidR="00E50ECD" w:rsidRPr="00363928" w:rsidRDefault="00E50ECD" w:rsidP="0036392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928">
                              <w:rPr>
                                <w:sz w:val="20"/>
                                <w:szCs w:val="20"/>
                              </w:rPr>
                              <w:t xml:space="preserve">Neuroradiology-cerebral angiograms (diagnostic and therapeutic), lumbar punctures, discography, spine injections, spine </w:t>
                            </w:r>
                            <w:proofErr w:type="spellStart"/>
                            <w:r w:rsidRPr="00363928">
                              <w:rPr>
                                <w:sz w:val="20"/>
                                <w:szCs w:val="20"/>
                              </w:rPr>
                              <w:t>embolizations</w:t>
                            </w:r>
                            <w:proofErr w:type="spellEnd"/>
                          </w:p>
                          <w:p w:rsidR="00E50ECD" w:rsidRPr="00363928" w:rsidRDefault="00E50ECD" w:rsidP="0036392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928">
                              <w:rPr>
                                <w:sz w:val="20"/>
                                <w:szCs w:val="20"/>
                              </w:rPr>
                              <w:t>Breast (Mammography)-breast biopsies including US and stereotactic image guided procedures</w:t>
                            </w:r>
                          </w:p>
                          <w:p w:rsidR="00E50ECD" w:rsidRPr="00363928" w:rsidRDefault="00E50ECD" w:rsidP="0036392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3928">
                              <w:rPr>
                                <w:sz w:val="20"/>
                                <w:szCs w:val="20"/>
                              </w:rPr>
                              <w:t xml:space="preserve">Fluoroscopy-HSG (including speculum and catheter insertion), </w:t>
                            </w:r>
                            <w:proofErr w:type="spellStart"/>
                            <w:r w:rsidRPr="00363928">
                              <w:rPr>
                                <w:sz w:val="20"/>
                                <w:szCs w:val="20"/>
                              </w:rPr>
                              <w:t>enterography</w:t>
                            </w:r>
                            <w:proofErr w:type="spellEnd"/>
                            <w:r w:rsidRPr="00363928">
                              <w:rPr>
                                <w:sz w:val="20"/>
                                <w:szCs w:val="20"/>
                              </w:rPr>
                              <w:t>, catheter injections (</w:t>
                            </w:r>
                            <w:proofErr w:type="spellStart"/>
                            <w:r w:rsidRPr="00363928">
                              <w:rPr>
                                <w:sz w:val="20"/>
                                <w:szCs w:val="20"/>
                              </w:rPr>
                              <w:t>abscessograms</w:t>
                            </w:r>
                            <w:proofErr w:type="spellEnd"/>
                            <w:r w:rsidRPr="0036392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63928">
                              <w:rPr>
                                <w:sz w:val="20"/>
                                <w:szCs w:val="20"/>
                              </w:rPr>
                              <w:t>nephrostograms</w:t>
                            </w:r>
                            <w:proofErr w:type="spellEnd"/>
                            <w:r w:rsidRPr="00363928">
                              <w:rPr>
                                <w:sz w:val="20"/>
                                <w:szCs w:val="20"/>
                              </w:rPr>
                              <w:t>, etc.)</w:t>
                            </w:r>
                            <w:r w:rsidR="00182A3F">
                              <w:rPr>
                                <w:sz w:val="20"/>
                                <w:szCs w:val="20"/>
                              </w:rPr>
                              <w:t>, spine injections, bone biopsies, joint aspirations and CVAD troubleshooting/removal</w:t>
                            </w:r>
                          </w:p>
                          <w:p w:rsidR="00E50ECD" w:rsidRPr="00363928" w:rsidRDefault="00E50ECD" w:rsidP="006B1696">
                            <w:pPr>
                              <w:pStyle w:val="ListParagraph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.25pt;margin-top:193.2pt;width:660.7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">
                <v:textbox>
                  <w:txbxContent>
                    <w:p w:rsidR="00E50ECD" w:rsidRPr="00363928" w:rsidRDefault="00E50ECD" w:rsidP="0036392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63928">
                        <w:rPr>
                          <w:b/>
                          <w:sz w:val="20"/>
                          <w:szCs w:val="20"/>
                        </w:rPr>
                        <w:t xml:space="preserve">Description of procedures included in </w:t>
                      </w:r>
                      <w:r w:rsidRPr="00363928">
                        <w:rPr>
                          <w:b/>
                          <w:i/>
                          <w:sz w:val="20"/>
                          <w:szCs w:val="20"/>
                        </w:rPr>
                        <w:t>IR-related</w:t>
                      </w:r>
                      <w:r w:rsidRPr="00363928">
                        <w:rPr>
                          <w:b/>
                          <w:sz w:val="20"/>
                          <w:szCs w:val="20"/>
                        </w:rPr>
                        <w:t xml:space="preserve"> rotations:</w:t>
                      </w:r>
                    </w:p>
                    <w:p w:rsidR="00E50ECD" w:rsidRPr="00363928" w:rsidRDefault="007F7AFB" w:rsidP="0036392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Vascular and Interventional US</w:t>
                      </w:r>
                      <w:r w:rsidR="00E50ECD" w:rsidRPr="00363928">
                        <w:rPr>
                          <w:sz w:val="20"/>
                          <w:szCs w:val="20"/>
                        </w:rPr>
                        <w:t>-thyroid, lymph node and superficial cyst aspirations</w:t>
                      </w:r>
                      <w:r w:rsidR="00182A3F">
                        <w:rPr>
                          <w:sz w:val="20"/>
                          <w:szCs w:val="20"/>
                        </w:rPr>
                        <w:t>, solid organ biopsy procedures</w:t>
                      </w:r>
                      <w:r>
                        <w:rPr>
                          <w:sz w:val="20"/>
                          <w:szCs w:val="20"/>
                        </w:rPr>
                        <w:t xml:space="preserve">, diagnostic vascular US </w:t>
                      </w:r>
                    </w:p>
                    <w:p w:rsidR="00E50ECD" w:rsidRPr="00363928" w:rsidRDefault="00E50ECD" w:rsidP="0036392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928">
                        <w:rPr>
                          <w:sz w:val="20"/>
                          <w:szCs w:val="20"/>
                        </w:rPr>
                        <w:t xml:space="preserve">Neuroradiology-cerebral angiograms (diagnostic and therapeutic), lumbar punctures, discography, spine injections, spine </w:t>
                      </w:r>
                      <w:proofErr w:type="spellStart"/>
                      <w:r w:rsidRPr="00363928">
                        <w:rPr>
                          <w:sz w:val="20"/>
                          <w:szCs w:val="20"/>
                        </w:rPr>
                        <w:t>embolizations</w:t>
                      </w:r>
                      <w:proofErr w:type="spellEnd"/>
                    </w:p>
                    <w:p w:rsidR="00E50ECD" w:rsidRPr="00363928" w:rsidRDefault="00E50ECD" w:rsidP="0036392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928">
                        <w:rPr>
                          <w:sz w:val="20"/>
                          <w:szCs w:val="20"/>
                        </w:rPr>
                        <w:t>Breast (Mammography)-breast biopsies including US and stereotactic image guided procedures</w:t>
                      </w:r>
                    </w:p>
                    <w:p w:rsidR="00E50ECD" w:rsidRPr="00363928" w:rsidRDefault="00E50ECD" w:rsidP="0036392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3928">
                        <w:rPr>
                          <w:sz w:val="20"/>
                          <w:szCs w:val="20"/>
                        </w:rPr>
                        <w:t xml:space="preserve">Fluoroscopy-HSG (including speculum and catheter insertion), </w:t>
                      </w:r>
                      <w:proofErr w:type="spellStart"/>
                      <w:r w:rsidRPr="00363928">
                        <w:rPr>
                          <w:sz w:val="20"/>
                          <w:szCs w:val="20"/>
                        </w:rPr>
                        <w:t>enterography</w:t>
                      </w:r>
                      <w:proofErr w:type="spellEnd"/>
                      <w:r w:rsidRPr="00363928">
                        <w:rPr>
                          <w:sz w:val="20"/>
                          <w:szCs w:val="20"/>
                        </w:rPr>
                        <w:t>, catheter injections (</w:t>
                      </w:r>
                      <w:proofErr w:type="spellStart"/>
                      <w:r w:rsidRPr="00363928">
                        <w:rPr>
                          <w:sz w:val="20"/>
                          <w:szCs w:val="20"/>
                        </w:rPr>
                        <w:t>abscessograms</w:t>
                      </w:r>
                      <w:proofErr w:type="spellEnd"/>
                      <w:r w:rsidRPr="00363928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63928">
                        <w:rPr>
                          <w:sz w:val="20"/>
                          <w:szCs w:val="20"/>
                        </w:rPr>
                        <w:t>nephrostograms</w:t>
                      </w:r>
                      <w:proofErr w:type="spellEnd"/>
                      <w:r w:rsidRPr="00363928">
                        <w:rPr>
                          <w:sz w:val="20"/>
                          <w:szCs w:val="20"/>
                        </w:rPr>
                        <w:t>, etc.)</w:t>
                      </w:r>
                      <w:r w:rsidR="00182A3F">
                        <w:rPr>
                          <w:sz w:val="20"/>
                          <w:szCs w:val="20"/>
                        </w:rPr>
                        <w:t>, spine injections, bone biopsies, joint aspirations and CVAD troubleshooting/removal</w:t>
                      </w:r>
                    </w:p>
                    <w:p w:rsidR="00E50ECD" w:rsidRPr="00363928" w:rsidRDefault="00E50ECD" w:rsidP="006B1696">
                      <w:pPr>
                        <w:pStyle w:val="ListParagraph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D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70531" wp14:editId="739EFB12">
                <wp:simplePos x="0" y="0"/>
                <wp:positionH relativeFrom="column">
                  <wp:posOffset>-66675</wp:posOffset>
                </wp:positionH>
                <wp:positionV relativeFrom="paragraph">
                  <wp:posOffset>140335</wp:posOffset>
                </wp:positionV>
                <wp:extent cx="8391525" cy="8382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1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6EA" w:rsidRPr="00363928" w:rsidRDefault="008E06EA" w:rsidP="008E06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3928">
                              <w:rPr>
                                <w:b/>
                                <w:sz w:val="20"/>
                                <w:szCs w:val="20"/>
                              </w:rPr>
                              <w:t>Possible Electives:</w:t>
                            </w:r>
                          </w:p>
                          <w:p w:rsidR="008E06EA" w:rsidRPr="008E06EA" w:rsidRDefault="008E06EA" w:rsidP="008E06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8E06EA">
                              <w:rPr>
                                <w:sz w:val="18"/>
                                <w:szCs w:val="18"/>
                              </w:rPr>
                              <w:t>Chest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Neuroradiology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Musculoskeletal</w:t>
                            </w:r>
                            <w:r w:rsidR="00B65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65B0B">
                              <w:rPr>
                                <w:sz w:val="18"/>
                                <w:szCs w:val="18"/>
                              </w:rPr>
                              <w:tab/>
                              <w:t>Neuro-Interventional</w:t>
                            </w:r>
                            <w:r w:rsidR="006B16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06EA" w:rsidRPr="008E06EA" w:rsidRDefault="008E06EA" w:rsidP="008E06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06EA">
                              <w:rPr>
                                <w:sz w:val="18"/>
                                <w:szCs w:val="18"/>
                              </w:rPr>
                              <w:tab/>
                              <w:t>Nuclear Radiology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Ultrasound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Vascular Interventional</w:t>
                            </w:r>
                          </w:p>
                          <w:p w:rsidR="008E06EA" w:rsidRDefault="008E06EA" w:rsidP="008E06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06EA">
                              <w:rPr>
                                <w:sz w:val="18"/>
                                <w:szCs w:val="18"/>
                              </w:rPr>
                              <w:tab/>
                              <w:t>Breast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Fluoroscopy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ER Radiology</w:t>
                            </w:r>
                          </w:p>
                          <w:p w:rsidR="008E06EA" w:rsidRDefault="008E06EA" w:rsidP="008E06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Abdomen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Pediatric Radiology</w:t>
                            </w:r>
                            <w:r w:rsidR="0018056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80566">
                              <w:rPr>
                                <w:sz w:val="18"/>
                                <w:szCs w:val="18"/>
                              </w:rPr>
                              <w:tab/>
                              <w:t>MR</w:t>
                            </w:r>
                            <w:r w:rsidR="008804AC">
                              <w:rPr>
                                <w:sz w:val="18"/>
                                <w:szCs w:val="18"/>
                              </w:rPr>
                              <w:t>-Float</w:t>
                            </w:r>
                          </w:p>
                          <w:p w:rsidR="00B65B0B" w:rsidRPr="008E06EA" w:rsidRDefault="00B65B0B" w:rsidP="008E06E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06EA" w:rsidRPr="008E06EA" w:rsidRDefault="008E06EA" w:rsidP="008E06E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.25pt;margin-top:11.05pt;width:660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">
                <v:textbox>
                  <w:txbxContent>
                    <w:p w:rsidR="008E06EA" w:rsidRPr="00363928" w:rsidRDefault="008E06EA" w:rsidP="008E06E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63928">
                        <w:rPr>
                          <w:b/>
                          <w:sz w:val="20"/>
                          <w:szCs w:val="20"/>
                        </w:rPr>
                        <w:t>Possible Electives:</w:t>
                      </w:r>
                    </w:p>
                    <w:p w:rsidR="008E06EA" w:rsidRPr="008E06EA" w:rsidRDefault="008E06EA" w:rsidP="008E06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8E06EA">
                        <w:rPr>
                          <w:sz w:val="18"/>
                          <w:szCs w:val="18"/>
                        </w:rPr>
                        <w:t>Chest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Neuroradiology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Musculoskeletal</w:t>
                      </w:r>
                      <w:r w:rsidR="00B65B0B">
                        <w:rPr>
                          <w:sz w:val="18"/>
                          <w:szCs w:val="18"/>
                        </w:rPr>
                        <w:tab/>
                      </w:r>
                      <w:r w:rsidR="00B65B0B">
                        <w:rPr>
                          <w:sz w:val="18"/>
                          <w:szCs w:val="18"/>
                        </w:rPr>
                        <w:tab/>
                        <w:t>Neuro-Interventional</w:t>
                      </w:r>
                      <w:r w:rsidR="006B169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E06EA" w:rsidRPr="008E06EA" w:rsidRDefault="008E06EA" w:rsidP="008E06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E06EA">
                        <w:rPr>
                          <w:sz w:val="18"/>
                          <w:szCs w:val="18"/>
                        </w:rPr>
                        <w:tab/>
                        <w:t>Nuclear Radiology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Ultrasound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Vascular Interventional</w:t>
                      </w:r>
                    </w:p>
                    <w:p w:rsidR="008E06EA" w:rsidRDefault="008E06EA" w:rsidP="008E06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E06EA">
                        <w:rPr>
                          <w:sz w:val="18"/>
                          <w:szCs w:val="18"/>
                        </w:rPr>
                        <w:tab/>
                        <w:t>Breast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Fluoroscopy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ER Radiology</w:t>
                      </w:r>
                    </w:p>
                    <w:p w:rsidR="008E06EA" w:rsidRDefault="008E06EA" w:rsidP="008E06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Abdomen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Pediatric Radiology</w:t>
                      </w:r>
                      <w:r w:rsidR="00180566">
                        <w:rPr>
                          <w:sz w:val="18"/>
                          <w:szCs w:val="18"/>
                        </w:rPr>
                        <w:tab/>
                      </w:r>
                      <w:r w:rsidR="00180566">
                        <w:rPr>
                          <w:sz w:val="18"/>
                          <w:szCs w:val="18"/>
                        </w:rPr>
                        <w:tab/>
                        <w:t>MR</w:t>
                      </w:r>
                      <w:r w:rsidR="008804AC">
                        <w:rPr>
                          <w:sz w:val="18"/>
                          <w:szCs w:val="18"/>
                        </w:rPr>
                        <w:t>-Float</w:t>
                      </w:r>
                    </w:p>
                    <w:p w:rsidR="00B65B0B" w:rsidRPr="008E06EA" w:rsidRDefault="00B65B0B" w:rsidP="008E06E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8E06EA" w:rsidRPr="008E06EA" w:rsidRDefault="008E06EA" w:rsidP="008E06E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D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2CC50" wp14:editId="2D34ECC2">
                <wp:simplePos x="0" y="0"/>
                <wp:positionH relativeFrom="column">
                  <wp:posOffset>-66675</wp:posOffset>
                </wp:positionH>
                <wp:positionV relativeFrom="paragraph">
                  <wp:posOffset>1101725</wp:posOffset>
                </wp:positionV>
                <wp:extent cx="8391525" cy="1181735"/>
                <wp:effectExtent l="0" t="0" r="28575" b="184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152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54" w:rsidRPr="00363928" w:rsidRDefault="00756154" w:rsidP="00363928">
                            <w:p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363928">
                              <w:rPr>
                                <w:b/>
                                <w:sz w:val="20"/>
                              </w:rPr>
                              <w:t>Participating Site Information:</w:t>
                            </w:r>
                          </w:p>
                          <w:p w:rsidR="00756154" w:rsidRPr="00363928" w:rsidRDefault="00BD6699" w:rsidP="003639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363928">
                              <w:rPr>
                                <w:sz w:val="20"/>
                              </w:rPr>
                              <w:t>University Medical Center New Orleans</w:t>
                            </w:r>
                          </w:p>
                          <w:p w:rsidR="00BA6BB2" w:rsidRPr="00363928" w:rsidRDefault="00756154" w:rsidP="003639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363928">
                              <w:rPr>
                                <w:sz w:val="20"/>
                              </w:rPr>
                              <w:t>Children’s Hospital (New Orleans)</w:t>
                            </w:r>
                          </w:p>
                          <w:p w:rsidR="00BA6BB2" w:rsidRPr="00363928" w:rsidRDefault="00BA6BB2" w:rsidP="003639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363928">
                              <w:rPr>
                                <w:sz w:val="20"/>
                              </w:rPr>
                              <w:t>Southeast Louisiana Veterans Health Care System</w:t>
                            </w:r>
                            <w:r w:rsidR="00AB1EC7" w:rsidRPr="00363928">
                              <w:rPr>
                                <w:sz w:val="20"/>
                              </w:rPr>
                              <w:t xml:space="preserve"> (Cross-sectional Imaging Rotation)</w:t>
                            </w:r>
                          </w:p>
                          <w:p w:rsidR="001850EC" w:rsidRPr="00363928" w:rsidRDefault="001850EC" w:rsidP="003639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 w:rsidRPr="00363928">
                              <w:rPr>
                                <w:sz w:val="20"/>
                              </w:rPr>
                              <w:t>West Jefferson Medical Center (Optional N</w:t>
                            </w:r>
                            <w:r w:rsidR="006B1696">
                              <w:rPr>
                                <w:sz w:val="20"/>
                              </w:rPr>
                              <w:t xml:space="preserve">euro-Interventional Elective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25pt;margin-top:86.75pt;width:660.7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">
                <v:textbox>
                  <w:txbxContent>
                    <w:p w:rsidR="00756154" w:rsidRPr="00363928" w:rsidRDefault="00756154" w:rsidP="00363928">
                      <w:pPr>
                        <w:spacing w:line="240" w:lineRule="auto"/>
                        <w:rPr>
                          <w:b/>
                          <w:sz w:val="20"/>
                        </w:rPr>
                      </w:pPr>
                      <w:bookmarkStart w:id="1" w:name="_GoBack"/>
                      <w:r w:rsidRPr="00363928">
                        <w:rPr>
                          <w:b/>
                          <w:sz w:val="20"/>
                        </w:rPr>
                        <w:t>Participating Site Information:</w:t>
                      </w:r>
                    </w:p>
                    <w:p w:rsidR="00756154" w:rsidRPr="00363928" w:rsidRDefault="00BD6699" w:rsidP="003639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363928">
                        <w:rPr>
                          <w:sz w:val="20"/>
                        </w:rPr>
                        <w:t>University Medical Center New Orleans</w:t>
                      </w:r>
                    </w:p>
                    <w:p w:rsidR="00BA6BB2" w:rsidRPr="00363928" w:rsidRDefault="00756154" w:rsidP="003639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363928">
                        <w:rPr>
                          <w:sz w:val="20"/>
                        </w:rPr>
                        <w:t>Children’s Hospital (New Orleans)</w:t>
                      </w:r>
                    </w:p>
                    <w:p w:rsidR="00BA6BB2" w:rsidRPr="00363928" w:rsidRDefault="00BA6BB2" w:rsidP="003639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363928">
                        <w:rPr>
                          <w:sz w:val="20"/>
                        </w:rPr>
                        <w:t>Southeast Louisiana Veterans Health Care System</w:t>
                      </w:r>
                      <w:r w:rsidR="00AB1EC7" w:rsidRPr="00363928">
                        <w:rPr>
                          <w:sz w:val="20"/>
                        </w:rPr>
                        <w:t xml:space="preserve"> (Cross-sectional Imaging Rotation)</w:t>
                      </w:r>
                    </w:p>
                    <w:p w:rsidR="001850EC" w:rsidRPr="00363928" w:rsidRDefault="001850EC" w:rsidP="003639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 w:rsidRPr="00363928">
                        <w:rPr>
                          <w:sz w:val="20"/>
                        </w:rPr>
                        <w:t>West Jefferson Medical Center (Optional N</w:t>
                      </w:r>
                      <w:r w:rsidR="006B1696">
                        <w:rPr>
                          <w:sz w:val="20"/>
                        </w:rPr>
                        <w:t xml:space="preserve">euro-Interventional Elective )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21D21" w:rsidRPr="00721D21" w:rsidSect="009537C0">
      <w:pgSz w:w="15840" w:h="12240" w:orient="landscape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96" w:rsidRDefault="002A4496" w:rsidP="00106820">
      <w:pPr>
        <w:spacing w:after="0" w:line="240" w:lineRule="auto"/>
      </w:pPr>
      <w:r>
        <w:separator/>
      </w:r>
    </w:p>
  </w:endnote>
  <w:endnote w:type="continuationSeparator" w:id="0">
    <w:p w:rsidR="002A4496" w:rsidRDefault="002A4496" w:rsidP="0010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96" w:rsidRDefault="002A4496" w:rsidP="00106820">
      <w:pPr>
        <w:spacing w:after="0" w:line="240" w:lineRule="auto"/>
      </w:pPr>
      <w:r>
        <w:separator/>
      </w:r>
    </w:p>
  </w:footnote>
  <w:footnote w:type="continuationSeparator" w:id="0">
    <w:p w:rsidR="002A4496" w:rsidRDefault="002A4496" w:rsidP="0010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3BBD"/>
    <w:multiLevelType w:val="hybridMultilevel"/>
    <w:tmpl w:val="0900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7DC8"/>
    <w:multiLevelType w:val="hybridMultilevel"/>
    <w:tmpl w:val="F0882496"/>
    <w:lvl w:ilvl="0" w:tplc="10D04F9C">
      <w:start w:val="1"/>
      <w:numFmt w:val="decimal"/>
      <w:lvlText w:val="(%1)"/>
      <w:lvlJc w:val="left"/>
      <w:pPr>
        <w:ind w:left="1080" w:hanging="360"/>
      </w:pPr>
      <w:rPr>
        <w:rFonts w:cs="Arial" w:hint="default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33A35"/>
    <w:multiLevelType w:val="hybridMultilevel"/>
    <w:tmpl w:val="1B4A4E06"/>
    <w:lvl w:ilvl="0" w:tplc="B2B0B4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616C"/>
    <w:multiLevelType w:val="hybridMultilevel"/>
    <w:tmpl w:val="B8669F58"/>
    <w:lvl w:ilvl="0" w:tplc="782A7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803D4"/>
    <w:multiLevelType w:val="hybridMultilevel"/>
    <w:tmpl w:val="2DD6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16A6"/>
    <w:multiLevelType w:val="hybridMultilevel"/>
    <w:tmpl w:val="2DD6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750BA"/>
    <w:multiLevelType w:val="hybridMultilevel"/>
    <w:tmpl w:val="F0882496"/>
    <w:lvl w:ilvl="0" w:tplc="10D04F9C">
      <w:start w:val="1"/>
      <w:numFmt w:val="decimal"/>
      <w:lvlText w:val="(%1)"/>
      <w:lvlJc w:val="left"/>
      <w:pPr>
        <w:ind w:left="1080" w:hanging="360"/>
      </w:pPr>
      <w:rPr>
        <w:rFonts w:cs="Arial" w:hint="default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CF6B60"/>
    <w:multiLevelType w:val="hybridMultilevel"/>
    <w:tmpl w:val="72BC2A26"/>
    <w:lvl w:ilvl="0" w:tplc="6E1CBE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5B25"/>
    <w:multiLevelType w:val="hybridMultilevel"/>
    <w:tmpl w:val="A6FCB1A8"/>
    <w:lvl w:ilvl="0" w:tplc="46A6AB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D0E44"/>
    <w:multiLevelType w:val="hybridMultilevel"/>
    <w:tmpl w:val="F0882496"/>
    <w:lvl w:ilvl="0" w:tplc="10D04F9C">
      <w:start w:val="1"/>
      <w:numFmt w:val="decimal"/>
      <w:lvlText w:val="(%1)"/>
      <w:lvlJc w:val="left"/>
      <w:pPr>
        <w:ind w:left="1080" w:hanging="360"/>
      </w:pPr>
      <w:rPr>
        <w:rFonts w:cs="Arial" w:hint="default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8C3AB9"/>
    <w:multiLevelType w:val="hybridMultilevel"/>
    <w:tmpl w:val="9AC2825E"/>
    <w:lvl w:ilvl="0" w:tplc="6E1CBE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77A09"/>
    <w:multiLevelType w:val="hybridMultilevel"/>
    <w:tmpl w:val="72BC2A26"/>
    <w:lvl w:ilvl="0" w:tplc="6E1CBE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016320"/>
    <w:rsid w:val="0004615E"/>
    <w:rsid w:val="000A6DAC"/>
    <w:rsid w:val="000C5098"/>
    <w:rsid w:val="00106820"/>
    <w:rsid w:val="00144015"/>
    <w:rsid w:val="00160167"/>
    <w:rsid w:val="00180566"/>
    <w:rsid w:val="00182A3F"/>
    <w:rsid w:val="0018377E"/>
    <w:rsid w:val="001850EC"/>
    <w:rsid w:val="00197254"/>
    <w:rsid w:val="001C1606"/>
    <w:rsid w:val="001D129F"/>
    <w:rsid w:val="002161E7"/>
    <w:rsid w:val="00222B34"/>
    <w:rsid w:val="0022561E"/>
    <w:rsid w:val="00227714"/>
    <w:rsid w:val="002A4496"/>
    <w:rsid w:val="002D60AA"/>
    <w:rsid w:val="002E1558"/>
    <w:rsid w:val="002F090E"/>
    <w:rsid w:val="0030648F"/>
    <w:rsid w:val="00363928"/>
    <w:rsid w:val="003A21AE"/>
    <w:rsid w:val="004147A1"/>
    <w:rsid w:val="00444306"/>
    <w:rsid w:val="004578B4"/>
    <w:rsid w:val="004D193C"/>
    <w:rsid w:val="00501169"/>
    <w:rsid w:val="00502749"/>
    <w:rsid w:val="00587D15"/>
    <w:rsid w:val="005F76EF"/>
    <w:rsid w:val="00624079"/>
    <w:rsid w:val="00637FFC"/>
    <w:rsid w:val="006453AE"/>
    <w:rsid w:val="00655674"/>
    <w:rsid w:val="006B1696"/>
    <w:rsid w:val="006C208A"/>
    <w:rsid w:val="006D4F8A"/>
    <w:rsid w:val="00721D21"/>
    <w:rsid w:val="00743FC0"/>
    <w:rsid w:val="00756154"/>
    <w:rsid w:val="00765B61"/>
    <w:rsid w:val="00784C00"/>
    <w:rsid w:val="007A3BB6"/>
    <w:rsid w:val="007D0F20"/>
    <w:rsid w:val="007F7AFB"/>
    <w:rsid w:val="008804AC"/>
    <w:rsid w:val="008E06EA"/>
    <w:rsid w:val="00925BCF"/>
    <w:rsid w:val="009537C0"/>
    <w:rsid w:val="0096317F"/>
    <w:rsid w:val="0097025C"/>
    <w:rsid w:val="00977AC7"/>
    <w:rsid w:val="009A410F"/>
    <w:rsid w:val="009B01D6"/>
    <w:rsid w:val="00A03FFE"/>
    <w:rsid w:val="00A357DF"/>
    <w:rsid w:val="00A64F3D"/>
    <w:rsid w:val="00AA41F8"/>
    <w:rsid w:val="00AB1B2A"/>
    <w:rsid w:val="00AB1EC7"/>
    <w:rsid w:val="00AC00EB"/>
    <w:rsid w:val="00AD46FC"/>
    <w:rsid w:val="00AE2A0C"/>
    <w:rsid w:val="00AF2827"/>
    <w:rsid w:val="00AF2A08"/>
    <w:rsid w:val="00B108EB"/>
    <w:rsid w:val="00B43B86"/>
    <w:rsid w:val="00B65B0B"/>
    <w:rsid w:val="00B86E68"/>
    <w:rsid w:val="00BA6BB2"/>
    <w:rsid w:val="00BD6699"/>
    <w:rsid w:val="00BF45AE"/>
    <w:rsid w:val="00C0428E"/>
    <w:rsid w:val="00C6673F"/>
    <w:rsid w:val="00CD5385"/>
    <w:rsid w:val="00D03CE8"/>
    <w:rsid w:val="00DB5637"/>
    <w:rsid w:val="00E031FE"/>
    <w:rsid w:val="00E079B3"/>
    <w:rsid w:val="00E156DF"/>
    <w:rsid w:val="00E177C3"/>
    <w:rsid w:val="00E20E6E"/>
    <w:rsid w:val="00E23610"/>
    <w:rsid w:val="00E27A0F"/>
    <w:rsid w:val="00E27C35"/>
    <w:rsid w:val="00E50ECD"/>
    <w:rsid w:val="00E54B6F"/>
    <w:rsid w:val="00EA2A3E"/>
    <w:rsid w:val="00F06F9D"/>
    <w:rsid w:val="00F1317B"/>
    <w:rsid w:val="00F31E02"/>
    <w:rsid w:val="00F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20"/>
  </w:style>
  <w:style w:type="paragraph" w:styleId="Footer">
    <w:name w:val="footer"/>
    <w:basedOn w:val="Normal"/>
    <w:link w:val="FooterChar"/>
    <w:uiPriority w:val="99"/>
    <w:unhideWhenUsed/>
    <w:rsid w:val="0010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20"/>
  </w:style>
  <w:style w:type="paragraph" w:styleId="ListParagraph">
    <w:name w:val="List Paragraph"/>
    <w:basedOn w:val="Normal"/>
    <w:uiPriority w:val="34"/>
    <w:qFormat/>
    <w:rsid w:val="00222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20"/>
  </w:style>
  <w:style w:type="paragraph" w:styleId="Footer">
    <w:name w:val="footer"/>
    <w:basedOn w:val="Normal"/>
    <w:link w:val="FooterChar"/>
    <w:uiPriority w:val="99"/>
    <w:unhideWhenUsed/>
    <w:rsid w:val="0010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20"/>
  </w:style>
  <w:style w:type="paragraph" w:styleId="ListParagraph">
    <w:name w:val="List Paragraph"/>
    <w:basedOn w:val="Normal"/>
    <w:uiPriority w:val="34"/>
    <w:qFormat/>
    <w:rsid w:val="00222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B283-7E0C-4E1B-84CA-3DD64B96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324FF8E8</Template>
  <TotalTime>10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Toshav, Aran M.</dc:creator>
  <cp:lastModifiedBy>Marshall, Richard H.</cp:lastModifiedBy>
  <cp:revision>7</cp:revision>
  <cp:lastPrinted>2017-10-17T01:13:00Z</cp:lastPrinted>
  <dcterms:created xsi:type="dcterms:W3CDTF">2017-10-16T02:12:00Z</dcterms:created>
  <dcterms:modified xsi:type="dcterms:W3CDTF">2017-10-17T01:16:00Z</dcterms:modified>
</cp:coreProperties>
</file>